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45CBA900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EF4678">
        <w:rPr>
          <w:rFonts w:cs="Arial"/>
          <w:color w:val="000000"/>
          <w:sz w:val="22"/>
        </w:rPr>
        <w:t>12</w:t>
      </w:r>
      <w:r w:rsidR="00E0231B">
        <w:rPr>
          <w:rFonts w:cs="Arial"/>
          <w:color w:val="000000"/>
          <w:sz w:val="22"/>
        </w:rPr>
        <w:t>.0</w:t>
      </w:r>
      <w:r w:rsidR="00EF4678">
        <w:rPr>
          <w:rFonts w:cs="Arial"/>
          <w:color w:val="000000"/>
          <w:sz w:val="22"/>
        </w:rPr>
        <w:t>2</w:t>
      </w:r>
      <w:r w:rsidRPr="00316376">
        <w:rPr>
          <w:rFonts w:cs="Arial"/>
          <w:color w:val="000000"/>
          <w:sz w:val="22"/>
        </w:rPr>
        <w:t>.202</w:t>
      </w:r>
      <w:r w:rsidR="005C16C3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5971D9">
        <w:rPr>
          <w:rFonts w:cs="Arial"/>
          <w:color w:val="000000"/>
          <w:sz w:val="22"/>
        </w:rPr>
        <w:t>571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69F2191" w14:textId="77777777" w:rsidR="00C02D56" w:rsidRDefault="00C02D56" w:rsidP="000505BA">
      <w:pPr>
        <w:rPr>
          <w:rFonts w:cs="Arial"/>
          <w:color w:val="000000"/>
          <w:sz w:val="22"/>
        </w:rPr>
      </w:pP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p w14:paraId="04FF11C0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p w14:paraId="34A29487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0505BA" w:rsidRPr="000B2E35" w14:paraId="5CF7D843" w14:textId="77777777" w:rsidTr="0038757D">
        <w:trPr>
          <w:trHeight w:val="417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38757D">
        <w:trPr>
          <w:trHeight w:val="4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38757D">
        <w:trPr>
          <w:trHeight w:val="272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38757D">
        <w:trPr>
          <w:trHeight w:val="421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tr w:rsidR="000505BA" w:rsidRPr="000B2E35" w14:paraId="1AF6F3F7" w14:textId="77777777" w:rsidTr="0038757D">
        <w:trPr>
          <w:trHeight w:val="6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38757D">
        <w:trPr>
          <w:trHeight w:val="9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38757D">
        <w:trPr>
          <w:trHeight w:val="9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38757D">
        <w:trPr>
          <w:trHeight w:val="9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5C2A4238" w:rsidR="000505BA" w:rsidRPr="000B2E35" w:rsidRDefault="00EF56E3" w:rsidP="0038757D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C26BE7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ga </w:t>
            </w:r>
            <w:r w:rsidR="004947CF">
              <w:rPr>
                <w:rFonts w:ascii="Calibri" w:eastAsia="Calibri" w:hAnsi="Calibri"/>
                <w:sz w:val="22"/>
                <w:szCs w:val="22"/>
                <w:lang w:val="et-EE"/>
              </w:rPr>
              <w:t>ümberehitus</w:t>
            </w:r>
          </w:p>
        </w:tc>
      </w:tr>
      <w:tr w:rsidR="000505BA" w:rsidRPr="000B2E35" w14:paraId="4433B2A0" w14:textId="77777777" w:rsidTr="0038757D">
        <w:trPr>
          <w:trHeight w:val="155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38757D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7A1D69" w:rsidRPr="000B2E35" w14:paraId="1C1FBBD3" w14:textId="77777777" w:rsidTr="0038757D">
        <w:trPr>
          <w:trHeight w:val="580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7A1D69" w:rsidRPr="000B2E35" w:rsidRDefault="007A1D69" w:rsidP="007A1D69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AE545C" w14:textId="5340980C" w:rsidR="007A1D69" w:rsidRPr="00743C7D" w:rsidRDefault="007A1D69" w:rsidP="007A1D69">
            <w:pPr>
              <w:rPr>
                <w:rFonts w:ascii="Times New Roman" w:hAnsi="Times New Roman"/>
                <w:i/>
                <w:iCs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>
              <w:rPr>
                <w:rFonts w:ascii="Times New Roman" w:hAnsi="Times New Roman"/>
                <w:lang w:val="et-EE"/>
              </w:rPr>
              <w:t xml:space="preserve">: </w:t>
            </w:r>
            <w:r w:rsidR="00772F89">
              <w:rPr>
                <w:rFonts w:ascii="Times New Roman" w:hAnsi="Times New Roman"/>
              </w:rPr>
              <w:t>TC0848</w:t>
            </w:r>
          </w:p>
          <w:p w14:paraId="0BE2F00C" w14:textId="595D3A55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3192F">
              <w:rPr>
                <w:rFonts w:ascii="Times New Roman" w:hAnsi="Times New Roman"/>
                <w:lang w:val="et-EE"/>
              </w:rPr>
              <w:t>„</w:t>
            </w:r>
            <w:r w:rsidR="00D72408" w:rsidRPr="00D72408">
              <w:rPr>
                <w:rFonts w:ascii="Times New Roman" w:hAnsi="Times New Roman"/>
                <w:b/>
                <w:bCs/>
              </w:rPr>
              <w:t>2 Tallinn-Tartu-Võru-Luhamaa tee Käsukonna küla Järva vald Järva maakond KTL</w:t>
            </w:r>
            <w:r w:rsidRPr="00A3192F">
              <w:rPr>
                <w:rFonts w:ascii="Times New Roman" w:hAnsi="Times New Roman"/>
                <w:lang w:val="et-EE"/>
              </w:rPr>
              <w:t xml:space="preserve">“.  </w:t>
            </w:r>
          </w:p>
        </w:tc>
      </w:tr>
      <w:tr w:rsidR="007A1D69" w:rsidRPr="000B2E35" w14:paraId="70389172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93E587" w14:textId="1B7D5804" w:rsidR="007A1D69" w:rsidRPr="007A2F74" w:rsidRDefault="007A1D69" w:rsidP="007A1D6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koostaja</w:t>
            </w:r>
            <w:r>
              <w:rPr>
                <w:rFonts w:ascii="Times New Roman" w:hAnsi="Times New Roman"/>
                <w:lang w:val="et-EE"/>
              </w:rPr>
              <w:t>:</w:t>
            </w:r>
            <w:r w:rsidRPr="00F966B4">
              <w:rPr>
                <w:rFonts w:ascii="Times New Roman" w:hAnsi="Times New Roman"/>
                <w:lang w:val="et-EE"/>
              </w:rPr>
              <w:t xml:space="preserve"> </w:t>
            </w:r>
            <w:r>
              <w:t xml:space="preserve"> </w:t>
            </w:r>
            <w:r w:rsidR="009B0E43">
              <w:rPr>
                <w:rFonts w:ascii="Times New Roman" w:hAnsi="Times New Roman"/>
                <w:lang w:val="et-EE"/>
              </w:rPr>
              <w:t>Kevin Saarna</w:t>
            </w:r>
          </w:p>
          <w:p w14:paraId="77C2293A" w14:textId="77777777" w:rsidR="002A6836" w:rsidRDefault="002A6836" w:rsidP="007A1D69">
            <w:pPr>
              <w:jc w:val="both"/>
              <w:rPr>
                <w:rFonts w:ascii="Times New Roman" w:hAnsi="Times New Roman"/>
              </w:rPr>
            </w:pPr>
            <w:r w:rsidRPr="002A6836">
              <w:rPr>
                <w:rFonts w:ascii="Times New Roman" w:hAnsi="Times New Roman"/>
              </w:rPr>
              <w:t>Hepta Group Energy OÜ</w:t>
            </w:r>
          </w:p>
          <w:p w14:paraId="293EFB39" w14:textId="260E0AC8" w:rsidR="007A1D69" w:rsidRPr="000B2E35" w:rsidRDefault="006B5F3F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kevin.saarna@hepta.ee</w:t>
            </w:r>
          </w:p>
        </w:tc>
      </w:tr>
      <w:tr w:rsidR="007A1D69" w:rsidRPr="000B2E35" w14:paraId="7C575D97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9E7767" w14:textId="4E6C603D" w:rsidR="007A1D69" w:rsidRPr="00B003A7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B003A7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Pr="00B003A7">
              <w:rPr>
                <w:rFonts w:ascii="Times New Roman" w:hAnsi="Times New Roman"/>
              </w:rPr>
              <w:t xml:space="preserve"> </w:t>
            </w:r>
            <w:r w:rsidR="00822BB5">
              <w:rPr>
                <w:rFonts w:ascii="Times New Roman" w:hAnsi="Times New Roman"/>
              </w:rPr>
              <w:t>22</w:t>
            </w:r>
            <w:r w:rsidRPr="00B003A7">
              <w:rPr>
                <w:rFonts w:ascii="Times New Roman" w:hAnsi="Times New Roman"/>
                <w:lang w:val="et-EE"/>
              </w:rPr>
              <w:t>.</w:t>
            </w:r>
            <w:r w:rsidR="00800920">
              <w:rPr>
                <w:rFonts w:ascii="Times New Roman" w:hAnsi="Times New Roman"/>
                <w:lang w:val="et-EE"/>
              </w:rPr>
              <w:t>01</w:t>
            </w:r>
            <w:r w:rsidRPr="00B003A7">
              <w:rPr>
                <w:rFonts w:ascii="Times New Roman" w:hAnsi="Times New Roman"/>
                <w:lang w:val="et-EE"/>
              </w:rPr>
              <w:t>.202</w:t>
            </w:r>
            <w:r w:rsidR="00800920">
              <w:rPr>
                <w:rFonts w:ascii="Times New Roman" w:hAnsi="Times New Roman"/>
                <w:lang w:val="et-EE"/>
              </w:rPr>
              <w:t>6</w:t>
            </w:r>
            <w:r w:rsidRPr="00B003A7">
              <w:rPr>
                <w:rFonts w:ascii="Times New Roman" w:hAnsi="Times New Roman"/>
                <w:lang w:val="et-EE"/>
              </w:rPr>
              <w:t xml:space="preserve"> </w:t>
            </w:r>
            <w:r w:rsidR="006921F7">
              <w:rPr>
                <w:rFonts w:ascii="Times New Roman" w:hAnsi="Times New Roman"/>
                <w:lang w:val="et-EE"/>
              </w:rPr>
              <w:t xml:space="preserve">vt </w:t>
            </w:r>
            <w:r w:rsidR="00474DE9">
              <w:rPr>
                <w:rFonts w:ascii="Times New Roman" w:hAnsi="Times New Roman"/>
                <w:lang w:val="et-EE"/>
              </w:rPr>
              <w:t>digikonteineri lisas olevat kooskõlastust</w:t>
            </w:r>
          </w:p>
        </w:tc>
      </w:tr>
      <w:tr w:rsidR="000505BA" w:rsidRPr="000B2E35" w14:paraId="5C928269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3EAE6C62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54164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561DD126" w14:textId="57F4A68A" w:rsidR="00FE7954" w:rsidRDefault="00800920" w:rsidP="0038757D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  <w:r w:rsidR="00FB31D7">
              <w:rPr>
                <w:rFonts w:ascii="Times New Roman" w:hAnsi="Times New Roman"/>
                <w:b/>
                <w:lang w:val="et-EE"/>
              </w:rPr>
              <w:t xml:space="preserve"> Tallinn-</w:t>
            </w:r>
            <w:r>
              <w:rPr>
                <w:rFonts w:ascii="Times New Roman" w:hAnsi="Times New Roman"/>
                <w:b/>
                <w:lang w:val="et-EE"/>
              </w:rPr>
              <w:t>Tartu</w:t>
            </w:r>
            <w:r w:rsidR="00724E1C">
              <w:rPr>
                <w:rFonts w:ascii="Times New Roman" w:hAnsi="Times New Roman"/>
                <w:b/>
                <w:lang w:val="et-EE"/>
              </w:rPr>
              <w:t xml:space="preserve">-Võru-Luhamaa </w:t>
            </w:r>
            <w:r w:rsidR="00FB31D7">
              <w:rPr>
                <w:rFonts w:ascii="Times New Roman" w:hAnsi="Times New Roman"/>
                <w:b/>
                <w:lang w:val="et-EE"/>
              </w:rPr>
              <w:t>tee</w:t>
            </w:r>
          </w:p>
          <w:p w14:paraId="51DE69ED" w14:textId="77777777" w:rsidR="000505BA" w:rsidRPr="008E5621" w:rsidRDefault="000505BA" w:rsidP="0038757D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8C8BF5" w14:textId="589296B2" w:rsidR="005C2D13" w:rsidRDefault="00020A36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A30DF2">
              <w:rPr>
                <w:rFonts w:ascii="Times New Roman" w:hAnsi="Times New Roman"/>
                <w:lang w:val="et-EE"/>
              </w:rPr>
              <w:t>23401:00</w:t>
            </w:r>
            <w:r w:rsidR="00563F51">
              <w:rPr>
                <w:rFonts w:ascii="Times New Roman" w:hAnsi="Times New Roman"/>
                <w:lang w:val="et-EE"/>
              </w:rPr>
              <w:t>3:0600</w:t>
            </w:r>
          </w:p>
          <w:p w14:paraId="57F182D7" w14:textId="4FC41FF0" w:rsidR="005C2D13" w:rsidRDefault="00C26AB8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563F51">
              <w:rPr>
                <w:rFonts w:ascii="Times New Roman" w:hAnsi="Times New Roman"/>
                <w:lang w:val="et-EE"/>
              </w:rPr>
              <w:t>8219450</w:t>
            </w:r>
          </w:p>
          <w:p w14:paraId="33BCBFF1" w14:textId="48450CC1" w:rsidR="00C26AB8" w:rsidRPr="00BB6882" w:rsidRDefault="007F5D8E" w:rsidP="002F17E4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065054" w:rsidRPr="00BB6882">
              <w:rPr>
                <w:rFonts w:ascii="Times New Roman" w:hAnsi="Times New Roman"/>
              </w:rPr>
              <w:t>KV</w:t>
            </w:r>
            <w:r w:rsidR="006952A5">
              <w:rPr>
                <w:rFonts w:ascii="Times New Roman" w:hAnsi="Times New Roman"/>
              </w:rPr>
              <w:t>73677</w:t>
            </w:r>
          </w:p>
          <w:p w14:paraId="6B1C5EE2" w14:textId="77777777" w:rsidR="00FB0C46" w:rsidRPr="00F966B4" w:rsidRDefault="00FB0C46" w:rsidP="00FB0C46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A70F83E" w14:textId="77777777" w:rsidR="00FB0C46" w:rsidRPr="00F966B4" w:rsidRDefault="00FB0C46" w:rsidP="00FB0C46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1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AF02AFB" w14:textId="53C8D3F5" w:rsidR="00FB0C46" w:rsidRDefault="00FB0C46" w:rsidP="00FB0C46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4256CB">
              <w:rPr>
                <w:rFonts w:ascii="Times New Roman" w:hAnsi="Times New Roman"/>
                <w:color w:val="000000"/>
                <w:spacing w:val="2"/>
              </w:rPr>
              <w:t>10</w:t>
            </w:r>
            <w:r w:rsidR="006952A5">
              <w:rPr>
                <w:rFonts w:ascii="Times New Roman" w:hAnsi="Times New Roman"/>
                <w:color w:val="000000"/>
                <w:spacing w:val="2"/>
              </w:rPr>
              <w:t>77639</w:t>
            </w:r>
            <w:r w:rsidR="004E371F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hyperlink r:id="rId13" w:history="1">
              <w:r w:rsidR="008C1BE7" w:rsidRPr="00CD1F26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https://pari.kataster.ee/magic-link/f05bc512-95a9-4e67-a590-f9171bc35200</w:t>
              </w:r>
            </w:hyperlink>
          </w:p>
          <w:p w14:paraId="1EDDACD9" w14:textId="3E5B3280" w:rsidR="006861F8" w:rsidRPr="005C2D13" w:rsidRDefault="006861F8" w:rsidP="006952A5">
            <w:pPr>
              <w:rPr>
                <w:rFonts w:ascii="Times New Roman" w:hAnsi="Times New Roman"/>
                <w:lang w:val="et-EE"/>
              </w:rPr>
            </w:pPr>
          </w:p>
        </w:tc>
      </w:tr>
      <w:tr w:rsidR="007B26A1" w:rsidRPr="008E5621" w14:paraId="6FB073D6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1199D231" w14:textId="4DFD1CC4" w:rsidR="007B26A1" w:rsidRDefault="00EC1795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2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552156A0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B051422" w14:textId="13A6CE4F" w:rsidR="007B26A1" w:rsidRPr="008342C4" w:rsidRDefault="00E04976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0CE25EA8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5601B6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58C832C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A9129F1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E02DF3D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3AF515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D9233C" w14:textId="77777777" w:rsidR="007B26A1" w:rsidRDefault="007B26A1" w:rsidP="0038757D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C299154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658663D3" w14:textId="00570AD8" w:rsidR="007B26A1" w:rsidRPr="00FB31D7" w:rsidRDefault="008C1BE7" w:rsidP="008C1BE7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 Tallinn-Tartu-Võru-Luhamaa tee</w:t>
            </w:r>
          </w:p>
        </w:tc>
      </w:tr>
      <w:tr w:rsidR="007B26A1" w:rsidRPr="000B2E35" w14:paraId="0AB8C64F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F58BEF1" w14:textId="77777777" w:rsidR="007B26A1" w:rsidRPr="000B2E35" w:rsidRDefault="007B26A1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2A38DB0" w14:textId="5809E730" w:rsidR="00541641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4410F5">
              <w:rPr>
                <w:rFonts w:ascii="Times New Roman" w:hAnsi="Times New Roman"/>
                <w:lang w:val="et-EE"/>
              </w:rPr>
              <w:t>2340</w:t>
            </w:r>
            <w:r w:rsidR="00066F13">
              <w:rPr>
                <w:rFonts w:ascii="Times New Roman" w:hAnsi="Times New Roman"/>
                <w:lang w:val="et-EE"/>
              </w:rPr>
              <w:t>1</w:t>
            </w:r>
            <w:r w:rsidR="004410F5">
              <w:rPr>
                <w:rFonts w:ascii="Times New Roman" w:hAnsi="Times New Roman"/>
                <w:lang w:val="et-EE"/>
              </w:rPr>
              <w:t>:002:0490</w:t>
            </w:r>
          </w:p>
          <w:p w14:paraId="377F92D9" w14:textId="03562A45" w:rsidR="00541641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0D2B24">
              <w:rPr>
                <w:rFonts w:ascii="Times New Roman" w:hAnsi="Times New Roman"/>
                <w:lang w:val="et-EE"/>
              </w:rPr>
              <w:t>8240150</w:t>
            </w:r>
          </w:p>
          <w:p w14:paraId="5B446359" w14:textId="5E3B1C98" w:rsidR="00710AE7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</w:t>
            </w:r>
            <w:r w:rsidR="00FA4C83">
              <w:rPr>
                <w:rFonts w:ascii="Times New Roman" w:hAnsi="Times New Roman"/>
                <w:color w:val="000000" w:themeColor="text1"/>
                <w:lang w:val="et-EE"/>
              </w:rPr>
              <w:t xml:space="preserve"> </w:t>
            </w:r>
            <w:r w:rsidR="000A661D" w:rsidRPr="00435829">
              <w:rPr>
                <w:rFonts w:ascii="Times New Roman" w:hAnsi="Times New Roman"/>
              </w:rPr>
              <w:t>KV</w:t>
            </w:r>
            <w:r w:rsidR="00F83E78">
              <w:rPr>
                <w:rFonts w:ascii="Times New Roman" w:hAnsi="Times New Roman"/>
              </w:rPr>
              <w:t>9430</w:t>
            </w:r>
          </w:p>
          <w:p w14:paraId="2D131576" w14:textId="77777777" w:rsidR="00E66675" w:rsidRDefault="00541641" w:rsidP="00541641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6EF10845" w14:textId="502B2715" w:rsidR="00541641" w:rsidRPr="00E66675" w:rsidRDefault="00541641" w:rsidP="00541641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2FD72618" w14:textId="6A5696CC" w:rsidR="00541641" w:rsidRDefault="00541641" w:rsidP="00541641">
            <w:pPr>
              <w:rPr>
                <w:rFonts w:ascii="Times New Roman" w:hAnsi="Times New Roman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3F6D96">
              <w:rPr>
                <w:rFonts w:ascii="Times New Roman" w:hAnsi="Times New Roman"/>
              </w:rPr>
              <w:t>107</w:t>
            </w:r>
            <w:r w:rsidR="00DF0231">
              <w:rPr>
                <w:rFonts w:ascii="Times New Roman" w:hAnsi="Times New Roman"/>
              </w:rPr>
              <w:t xml:space="preserve">7618 </w:t>
            </w:r>
            <w:hyperlink r:id="rId14" w:history="1">
              <w:r w:rsidR="00EC4143" w:rsidRPr="00CD1F26">
                <w:rPr>
                  <w:rStyle w:val="Hyperlink"/>
                  <w:rFonts w:ascii="Times New Roman" w:hAnsi="Times New Roman"/>
                </w:rPr>
                <w:t>https://pari.kataster.ee/magic-link/9f82f2ad-8aae-4b6d-a9fd-0d56c6a947ff</w:t>
              </w:r>
            </w:hyperlink>
          </w:p>
          <w:p w14:paraId="13A06113" w14:textId="77777777" w:rsidR="007B26A1" w:rsidRPr="000B2E35" w:rsidRDefault="007B26A1" w:rsidP="0038757D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DA0586" w:rsidRPr="000B2E35" w14:paraId="7547129A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D3CF1A3" w14:textId="5CAA19FA" w:rsidR="00DA058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3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760EA73E" w14:textId="77777777" w:rsidR="00DA0586" w:rsidRPr="008342C4" w:rsidRDefault="00DA058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2B32FC19" w14:textId="72CE3054" w:rsidR="00DA0586" w:rsidRPr="008342C4" w:rsidRDefault="00E0497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3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5DFE073F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568F69E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6C9F978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D7443FE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61211F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9405E6D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5737655" w14:textId="77777777" w:rsidR="00DA0586" w:rsidRDefault="00DA0586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98F62BD" w14:textId="77777777" w:rsidR="00DA0586" w:rsidRPr="008342C4" w:rsidRDefault="00DA0586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2BE7C396" w14:textId="1EA6ECE5" w:rsidR="00DA0586" w:rsidRPr="008E5621" w:rsidRDefault="00066F13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 Tallinn-Tartu-Võru-Luhamaa tee</w:t>
            </w:r>
          </w:p>
        </w:tc>
      </w:tr>
      <w:tr w:rsidR="00DA0586" w:rsidRPr="000B2E35" w14:paraId="2D1B1959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42A1983A" w14:textId="77777777" w:rsidR="00DA0586" w:rsidRPr="000B2E35" w:rsidRDefault="00DA0586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5023E22" w14:textId="504FC08C" w:rsidR="00C24E52" w:rsidRDefault="00C24E52" w:rsidP="00C24E52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0D2B24">
              <w:rPr>
                <w:rFonts w:ascii="Times New Roman" w:hAnsi="Times New Roman"/>
                <w:lang w:val="et-EE"/>
              </w:rPr>
              <w:t>2340</w:t>
            </w:r>
            <w:r w:rsidR="004D6B2F">
              <w:rPr>
                <w:rFonts w:ascii="Times New Roman" w:hAnsi="Times New Roman"/>
                <w:lang w:val="et-EE"/>
              </w:rPr>
              <w:t>1</w:t>
            </w:r>
            <w:r w:rsidR="000D2B24">
              <w:rPr>
                <w:rFonts w:ascii="Times New Roman" w:hAnsi="Times New Roman"/>
                <w:lang w:val="et-EE"/>
              </w:rPr>
              <w:t>:00</w:t>
            </w:r>
            <w:r w:rsidR="004D6B2F">
              <w:rPr>
                <w:rFonts w:ascii="Times New Roman" w:hAnsi="Times New Roman"/>
                <w:lang w:val="et-EE"/>
              </w:rPr>
              <w:t>4</w:t>
            </w:r>
            <w:r w:rsidR="000D2B24">
              <w:rPr>
                <w:rFonts w:ascii="Times New Roman" w:hAnsi="Times New Roman"/>
                <w:lang w:val="et-EE"/>
              </w:rPr>
              <w:t>:04</w:t>
            </w:r>
            <w:r w:rsidR="004D6B2F">
              <w:rPr>
                <w:rFonts w:ascii="Times New Roman" w:hAnsi="Times New Roman"/>
                <w:lang w:val="et-EE"/>
              </w:rPr>
              <w:t>7</w:t>
            </w:r>
            <w:r w:rsidR="000D2B24">
              <w:rPr>
                <w:rFonts w:ascii="Times New Roman" w:hAnsi="Times New Roman"/>
                <w:lang w:val="et-EE"/>
              </w:rPr>
              <w:t>0</w:t>
            </w:r>
          </w:p>
          <w:p w14:paraId="12166B3B" w14:textId="015F2403" w:rsidR="00C24E52" w:rsidRDefault="00C24E52" w:rsidP="00C24E52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550B79">
              <w:rPr>
                <w:rFonts w:ascii="Times New Roman" w:hAnsi="Times New Roman"/>
                <w:lang w:val="et-EE"/>
              </w:rPr>
              <w:t>8220150</w:t>
            </w:r>
          </w:p>
          <w:p w14:paraId="400D83A8" w14:textId="297D3B20" w:rsidR="00655212" w:rsidRDefault="00C24E52" w:rsidP="00C24E52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91425C">
              <w:rPr>
                <w:rFonts w:ascii="Times New Roman" w:hAnsi="Times New Roman"/>
                <w:color w:val="000000" w:themeColor="text1"/>
                <w:lang w:val="et-EE"/>
              </w:rPr>
              <w:t>KV7</w:t>
            </w:r>
            <w:r w:rsidR="001543D4">
              <w:rPr>
                <w:rFonts w:ascii="Times New Roman" w:hAnsi="Times New Roman"/>
                <w:color w:val="000000" w:themeColor="text1"/>
                <w:lang w:val="et-EE"/>
              </w:rPr>
              <w:t>3678</w:t>
            </w:r>
          </w:p>
          <w:p w14:paraId="3C2E8943" w14:textId="32BAB70F" w:rsidR="00C24E52" w:rsidRPr="00F966B4" w:rsidRDefault="00C24E52" w:rsidP="00C24E52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6054A97A" w14:textId="38ED72D1" w:rsidR="00C24E52" w:rsidRPr="00F966B4" w:rsidRDefault="00C24E52" w:rsidP="00C24E52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E66675">
              <w:rPr>
                <w:rFonts w:ascii="Times New Roman" w:hAnsi="Times New Roman"/>
                <w:lang w:val="et-EE"/>
              </w:rPr>
              <w:t>2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01BB66BF" w14:textId="7BAC26B2" w:rsidR="001B0ACF" w:rsidRDefault="00C24E52" w:rsidP="00D126F0">
            <w:pPr>
              <w:rPr>
                <w:rFonts w:ascii="Times New Roman" w:hAnsi="Times New Roman"/>
                <w:lang w:val="et-EE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D126F0">
              <w:rPr>
                <w:rFonts w:ascii="Times New Roman" w:hAnsi="Times New Roman"/>
                <w:lang w:val="et-EE"/>
              </w:rPr>
              <w:t xml:space="preserve">1077970 </w:t>
            </w:r>
            <w:hyperlink r:id="rId15" w:history="1">
              <w:r w:rsidR="00F420D5" w:rsidRPr="00CD1F26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https://pari.kataster.ee/magic-link/f5165435-33ed-4f44-9750-ac212b42ea4f</w:t>
              </w:r>
            </w:hyperlink>
          </w:p>
          <w:p w14:paraId="4C59D3B1" w14:textId="7E5B6E0C" w:rsidR="00F420D5" w:rsidRPr="000B2E35" w:rsidRDefault="00F420D5" w:rsidP="00D126F0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EF40C3" w:rsidRPr="008E5621" w14:paraId="30BCAC09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3A84254" w14:textId="6A20343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4.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69053F92" w14:textId="77777777" w:rsidR="00EF40C3" w:rsidRPr="008342C4" w:rsidRDefault="00EF40C3" w:rsidP="00EF40C3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0964A094" w14:textId="7981F23C" w:rsidR="00EF40C3" w:rsidRPr="008342C4" w:rsidRDefault="00EF40C3" w:rsidP="00EF40C3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4.1.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74710DC0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0298399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AA605F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A3FE38A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0092CD5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B09990E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A419856" w14:textId="77777777" w:rsidR="00EF40C3" w:rsidRDefault="00EF40C3" w:rsidP="00EF40C3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17DF23D" w14:textId="77777777" w:rsidR="00EF40C3" w:rsidRPr="008342C4" w:rsidRDefault="00EF40C3" w:rsidP="00EF40C3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441690C5" w14:textId="4CA00F7E" w:rsidR="00EF40C3" w:rsidRPr="008E5621" w:rsidRDefault="00EF40C3" w:rsidP="00EF40C3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 Tallinn-Tartu-Võru-Luhamaa tee</w:t>
            </w:r>
          </w:p>
        </w:tc>
      </w:tr>
      <w:tr w:rsidR="00EF40C3" w:rsidRPr="000B2E35" w14:paraId="0BAC7F14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120A046" w14:textId="77777777" w:rsidR="00EF40C3" w:rsidRPr="000B2E35" w:rsidRDefault="00EF40C3" w:rsidP="00EF40C3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0FD3BC6" w14:textId="4E6431CF" w:rsidR="00EF40C3" w:rsidRDefault="00EF40C3" w:rsidP="00EF40C3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FC27C5">
              <w:rPr>
                <w:rFonts w:ascii="Times New Roman" w:hAnsi="Times New Roman"/>
                <w:lang w:val="et-EE"/>
              </w:rPr>
              <w:t>56504</w:t>
            </w:r>
            <w:r w:rsidR="00557C82">
              <w:rPr>
                <w:rFonts w:ascii="Times New Roman" w:hAnsi="Times New Roman"/>
                <w:lang w:val="et-EE"/>
              </w:rPr>
              <w:t>:001:0640</w:t>
            </w:r>
          </w:p>
          <w:p w14:paraId="6DEB01E1" w14:textId="29F43F02" w:rsidR="00EF40C3" w:rsidRDefault="00EF40C3" w:rsidP="00EF40C3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557C82">
              <w:rPr>
                <w:rFonts w:ascii="Times New Roman" w:hAnsi="Times New Roman"/>
                <w:lang w:val="et-EE"/>
              </w:rPr>
              <w:t>86</w:t>
            </w:r>
            <w:r w:rsidR="007A3021">
              <w:rPr>
                <w:rFonts w:ascii="Times New Roman" w:hAnsi="Times New Roman"/>
                <w:lang w:val="et-EE"/>
              </w:rPr>
              <w:t>41050</w:t>
            </w:r>
          </w:p>
          <w:p w14:paraId="2EA4DD6B" w14:textId="12484438" w:rsidR="00EF40C3" w:rsidRDefault="00EF40C3" w:rsidP="00EF40C3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 KV</w:t>
            </w:r>
            <w:r w:rsidR="007A3021">
              <w:rPr>
                <w:rFonts w:ascii="Times New Roman" w:hAnsi="Times New Roman"/>
                <w:color w:val="000000" w:themeColor="text1"/>
                <w:lang w:val="et-EE"/>
              </w:rPr>
              <w:t>73683</w:t>
            </w:r>
          </w:p>
          <w:p w14:paraId="6BB4049B" w14:textId="3796C8DF" w:rsidR="00EF40C3" w:rsidRPr="00F966B4" w:rsidRDefault="00EF40C3" w:rsidP="00EF40C3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74218F7D" w14:textId="5E9CFB73" w:rsidR="00EF40C3" w:rsidRPr="00F966B4" w:rsidRDefault="00EF40C3" w:rsidP="00EF40C3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5F9FFBFA" w14:textId="3D7500F4" w:rsidR="00EF40C3" w:rsidRDefault="00EF40C3" w:rsidP="0066464D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Pr="00060DBE">
              <w:rPr>
                <w:rFonts w:ascii="Times New Roman" w:hAnsi="Times New Roman"/>
                <w:color w:val="000000"/>
                <w:spacing w:val="2"/>
              </w:rPr>
              <w:t>107</w:t>
            </w:r>
            <w:r w:rsidR="0066464D">
              <w:rPr>
                <w:rFonts w:ascii="Times New Roman" w:hAnsi="Times New Roman"/>
                <w:color w:val="000000"/>
                <w:spacing w:val="2"/>
              </w:rPr>
              <w:t xml:space="preserve">8035 </w:t>
            </w:r>
            <w:hyperlink r:id="rId16" w:history="1">
              <w:r w:rsidR="00AF5959" w:rsidRPr="00CD1F26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https://pari.kataster.ee/magic-link/42f6015a-9808-4249-a5d2-5b2db0fb2e3b</w:t>
              </w:r>
            </w:hyperlink>
          </w:p>
          <w:p w14:paraId="1133CF83" w14:textId="69C4BAC7" w:rsidR="00AF5959" w:rsidRPr="0066464D" w:rsidRDefault="00AF5959" w:rsidP="0066464D">
            <w:pPr>
              <w:rPr>
                <w:rFonts w:ascii="Times New Roman" w:hAnsi="Times New Roman"/>
                <w:color w:val="000000"/>
                <w:spacing w:val="2"/>
              </w:rPr>
            </w:pPr>
          </w:p>
        </w:tc>
      </w:tr>
    </w:tbl>
    <w:p w14:paraId="7393D55D" w14:textId="77777777" w:rsidR="00DA0586" w:rsidRPr="007127AD" w:rsidRDefault="00DA0586" w:rsidP="00DA0586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AF5959" w:rsidRPr="000B2E35" w14:paraId="0E5130AE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3E57780" w14:textId="1782E720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5.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15261BDB" w14:textId="77777777" w:rsidR="00AF5959" w:rsidRPr="008342C4" w:rsidRDefault="00AF5959" w:rsidP="00AF5959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207566E" w14:textId="7C05B6B6" w:rsidR="00AF5959" w:rsidRPr="008342C4" w:rsidRDefault="00AF5959" w:rsidP="00AF5959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5.1.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1E8BAACE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246997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2F3AE01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96748C9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A601A7D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E51496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6539CE6" w14:textId="77777777" w:rsidR="00AF5959" w:rsidRDefault="00AF5959" w:rsidP="00AF5959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0B71EAA" w14:textId="77777777" w:rsidR="00AF5959" w:rsidRPr="008342C4" w:rsidRDefault="00AF5959" w:rsidP="00AF5959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780FB9A0" w14:textId="29E67465" w:rsidR="00AF5959" w:rsidRPr="008E5621" w:rsidRDefault="00C17630" w:rsidP="00AF5959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lastRenderedPageBreak/>
              <w:t xml:space="preserve">15182 Mäe-Prandi </w:t>
            </w:r>
            <w:r w:rsidR="00AF5959">
              <w:rPr>
                <w:rFonts w:ascii="Times New Roman" w:hAnsi="Times New Roman"/>
                <w:b/>
                <w:lang w:val="et-EE"/>
              </w:rPr>
              <w:t>tee</w:t>
            </w:r>
          </w:p>
        </w:tc>
      </w:tr>
      <w:tr w:rsidR="00AF5959" w:rsidRPr="000B2E35" w14:paraId="269CD5C8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BC538EF" w14:textId="77777777" w:rsidR="00AF5959" w:rsidRPr="000B2E35" w:rsidRDefault="00AF5959" w:rsidP="00AF5959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E6727BD" w14:textId="68C8424E" w:rsidR="00AF5959" w:rsidRDefault="00AF5959" w:rsidP="00AF595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8D537C">
              <w:rPr>
                <w:rFonts w:ascii="Times New Roman" w:hAnsi="Times New Roman"/>
                <w:lang w:val="et-EE"/>
              </w:rPr>
              <w:t>3</w:t>
            </w:r>
            <w:r w:rsidR="007A035C">
              <w:rPr>
                <w:rFonts w:ascii="Times New Roman" w:hAnsi="Times New Roman"/>
                <w:lang w:val="et-EE"/>
              </w:rPr>
              <w:t>2501:003:1222</w:t>
            </w:r>
          </w:p>
          <w:p w14:paraId="666C6F53" w14:textId="4B6B13FD" w:rsidR="00AF5959" w:rsidRDefault="00AF5959" w:rsidP="00AF595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7A035C">
              <w:rPr>
                <w:rFonts w:ascii="Times New Roman" w:hAnsi="Times New Roman"/>
                <w:lang w:val="et-EE"/>
              </w:rPr>
              <w:t>8540</w:t>
            </w:r>
            <w:r w:rsidR="008A1F3A">
              <w:rPr>
                <w:rFonts w:ascii="Times New Roman" w:hAnsi="Times New Roman"/>
                <w:lang w:val="et-EE"/>
              </w:rPr>
              <w:t>750</w:t>
            </w:r>
          </w:p>
          <w:p w14:paraId="68F7B20B" w14:textId="1EECFD2A" w:rsidR="00AF5959" w:rsidRDefault="00AF5959" w:rsidP="00AF5959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 KV</w:t>
            </w:r>
            <w:r w:rsidR="00EB2AEA">
              <w:rPr>
                <w:rFonts w:ascii="Times New Roman" w:hAnsi="Times New Roman"/>
                <w:color w:val="000000" w:themeColor="text1"/>
                <w:lang w:val="et-EE"/>
              </w:rPr>
              <w:t>73</w:t>
            </w:r>
            <w:r w:rsidR="006F77C8">
              <w:rPr>
                <w:rFonts w:ascii="Times New Roman" w:hAnsi="Times New Roman"/>
                <w:color w:val="000000" w:themeColor="text1"/>
                <w:lang w:val="et-EE"/>
              </w:rPr>
              <w:t>822</w:t>
            </w:r>
          </w:p>
          <w:p w14:paraId="0176499C" w14:textId="77777777" w:rsidR="00AF5959" w:rsidRPr="00F966B4" w:rsidRDefault="00AF5959" w:rsidP="00AF5959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1F29195" w14:textId="47EEE2D1" w:rsidR="00AF5959" w:rsidRPr="00F966B4" w:rsidRDefault="00AF5959" w:rsidP="00AF5959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6F77C8">
              <w:rPr>
                <w:rFonts w:ascii="Times New Roman" w:hAnsi="Times New Roman"/>
                <w:lang w:val="et-EE"/>
              </w:rPr>
              <w:t>1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08110248" w14:textId="36F2881D" w:rsidR="00AF5959" w:rsidRDefault="00AF5959" w:rsidP="00F76944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lastRenderedPageBreak/>
              <w:t xml:space="preserve">Ruumikuju andmed: </w:t>
            </w:r>
            <w:r w:rsidRPr="00B30994">
              <w:rPr>
                <w:rFonts w:ascii="Times New Roman" w:hAnsi="Times New Roman"/>
                <w:lang w:val="et-EE"/>
              </w:rPr>
              <w:t xml:space="preserve">PARI ID  </w:t>
            </w:r>
            <w:r w:rsidRPr="00B30994">
              <w:rPr>
                <w:rFonts w:ascii="Times New Roman" w:hAnsi="Times New Roman"/>
                <w:color w:val="000000"/>
                <w:spacing w:val="2"/>
              </w:rPr>
              <w:t xml:space="preserve"> 107</w:t>
            </w:r>
            <w:r w:rsidR="00F76944">
              <w:rPr>
                <w:rFonts w:ascii="Times New Roman" w:hAnsi="Times New Roman"/>
                <w:color w:val="000000"/>
                <w:spacing w:val="2"/>
              </w:rPr>
              <w:t xml:space="preserve">8038 </w:t>
            </w:r>
            <w:hyperlink r:id="rId17" w:history="1">
              <w:r w:rsidR="00C70AEE" w:rsidRPr="00CD1F26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https://pari.kataster.ee/magic-link/e0abd8e9-5093-4a31-b1a2-d4dc4bad2ffe</w:t>
              </w:r>
            </w:hyperlink>
          </w:p>
          <w:p w14:paraId="38260BBB" w14:textId="30821EB6" w:rsidR="00C70AEE" w:rsidRPr="00F76944" w:rsidRDefault="00C70AEE" w:rsidP="00F76944">
            <w:pPr>
              <w:rPr>
                <w:rFonts w:ascii="Times New Roman" w:hAnsi="Times New Roman"/>
                <w:color w:val="000000"/>
                <w:spacing w:val="2"/>
              </w:rPr>
            </w:pPr>
          </w:p>
        </w:tc>
      </w:tr>
      <w:tr w:rsidR="00C70AEE" w:rsidRPr="000B2E35" w14:paraId="1B0B3DE7" w14:textId="77777777" w:rsidTr="00201343">
        <w:trPr>
          <w:trHeight w:val="312"/>
        </w:trPr>
        <w:tc>
          <w:tcPr>
            <w:tcW w:w="3090" w:type="dxa"/>
            <w:vMerge w:val="restart"/>
          </w:tcPr>
          <w:p w14:paraId="56BCE27A" w14:textId="7E9EA643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6.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274953B0" w14:textId="77777777" w:rsidR="00C70AEE" w:rsidRPr="008342C4" w:rsidRDefault="00C70AEE" w:rsidP="00C70AEE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431C59F5" w14:textId="428AE4B6" w:rsidR="00C70AEE" w:rsidRPr="008342C4" w:rsidRDefault="00C70AEE" w:rsidP="00C70AEE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6.1.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1B3EFBC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F00D011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D3B1509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EA2D396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79BE8BF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3CDD9F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0F0EBB" w14:textId="77777777" w:rsidR="00C70AEE" w:rsidRDefault="00C70AEE" w:rsidP="00C70AEE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9B4D9FA" w14:textId="77777777" w:rsidR="00C70AEE" w:rsidRPr="008342C4" w:rsidRDefault="00C70AEE" w:rsidP="00C70AEE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1A1B0E96" w14:textId="4E74C7ED" w:rsidR="00C70AEE" w:rsidRPr="008E5621" w:rsidRDefault="00C70AEE" w:rsidP="00C70AEE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15182 Mäe-Prandi tee</w:t>
            </w:r>
          </w:p>
        </w:tc>
      </w:tr>
      <w:tr w:rsidR="00C70AEE" w:rsidRPr="000B2E35" w14:paraId="5010B3D2" w14:textId="77777777" w:rsidTr="00201343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19527D3E" w14:textId="77777777" w:rsidR="00C70AEE" w:rsidRPr="000B2E35" w:rsidRDefault="00C70AEE" w:rsidP="00C70AEE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992F31C" w14:textId="77777777" w:rsidR="008367F1" w:rsidRDefault="008367F1" w:rsidP="008367F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32501:003:1222</w:t>
            </w:r>
          </w:p>
          <w:p w14:paraId="7585672A" w14:textId="77777777" w:rsidR="008367F1" w:rsidRDefault="008367F1" w:rsidP="008367F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8540750</w:t>
            </w:r>
          </w:p>
          <w:p w14:paraId="19D3A8FA" w14:textId="77777777" w:rsidR="008367F1" w:rsidRDefault="008367F1" w:rsidP="008367F1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 KV73822</w:t>
            </w:r>
          </w:p>
          <w:p w14:paraId="6EE8D62D" w14:textId="77777777" w:rsidR="00C70AEE" w:rsidRPr="00F966B4" w:rsidRDefault="00C70AEE" w:rsidP="00C70AEE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756D5EF3" w14:textId="22ABB915" w:rsidR="00C70AEE" w:rsidRPr="00F966B4" w:rsidRDefault="00C70AEE" w:rsidP="00C70AEE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8367F1">
              <w:rPr>
                <w:rFonts w:ascii="Times New Roman" w:hAnsi="Times New Roman"/>
                <w:lang w:val="et-EE"/>
              </w:rPr>
              <w:t>2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244A67B3" w14:textId="18858D2A" w:rsidR="00C70AEE" w:rsidRDefault="00C70AEE" w:rsidP="00B54359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</w:t>
            </w:r>
            <w:r w:rsidRPr="00B30994">
              <w:rPr>
                <w:rFonts w:ascii="Times New Roman" w:hAnsi="Times New Roman"/>
                <w:lang w:val="et-EE"/>
              </w:rPr>
              <w:t xml:space="preserve">PARI ID  </w:t>
            </w:r>
            <w:r w:rsidRPr="00B30994">
              <w:rPr>
                <w:rFonts w:ascii="Times New Roman" w:hAnsi="Times New Roman"/>
                <w:color w:val="000000"/>
                <w:spacing w:val="2"/>
              </w:rPr>
              <w:t xml:space="preserve"> 107</w:t>
            </w:r>
            <w:r w:rsidR="008367F1">
              <w:rPr>
                <w:rFonts w:ascii="Times New Roman" w:hAnsi="Times New Roman"/>
                <w:color w:val="000000"/>
                <w:spacing w:val="2"/>
              </w:rPr>
              <w:t>8</w:t>
            </w:r>
            <w:r w:rsidR="00B54359">
              <w:rPr>
                <w:rFonts w:ascii="Times New Roman" w:hAnsi="Times New Roman"/>
                <w:color w:val="000000"/>
                <w:spacing w:val="2"/>
              </w:rPr>
              <w:t xml:space="preserve">037 </w:t>
            </w:r>
            <w:r w:rsidR="00FE6BEB">
              <w:t xml:space="preserve"> </w:t>
            </w:r>
            <w:hyperlink r:id="rId18" w:history="1">
              <w:r w:rsidR="00FE6BEB" w:rsidRPr="00CD1F26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https://pari.kataster.ee/magic-link/5e19b57f-a466-4412-aadf-54224d85f331</w:t>
              </w:r>
            </w:hyperlink>
          </w:p>
          <w:p w14:paraId="5818F235" w14:textId="3C4EF2A1" w:rsidR="00FE6BEB" w:rsidRPr="000B2E35" w:rsidRDefault="00FE6BEB" w:rsidP="00B54359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1162FC" w:rsidRPr="000B2E35" w14:paraId="7FB76010" w14:textId="77777777" w:rsidTr="00FD3A35">
        <w:trPr>
          <w:trHeight w:val="312"/>
        </w:trPr>
        <w:tc>
          <w:tcPr>
            <w:tcW w:w="3090" w:type="dxa"/>
            <w:vMerge w:val="restart"/>
          </w:tcPr>
          <w:p w14:paraId="234A3ED5" w14:textId="3C6707DA" w:rsidR="001162FC" w:rsidRDefault="005420D3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7</w:t>
            </w:r>
            <w:r w:rsidR="001162FC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1162FC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1162FC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1162FC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72592959" w14:textId="77777777" w:rsidR="001162FC" w:rsidRPr="008342C4" w:rsidRDefault="001162FC" w:rsidP="00FD3A35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61942F78" w14:textId="70376B08" w:rsidR="001162FC" w:rsidRPr="008342C4" w:rsidRDefault="005420D3" w:rsidP="00FD3A35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7</w:t>
            </w:r>
            <w:r w:rsidR="001162FC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1162FC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0CEDFD6B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11F97C9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0ED069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75E368B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5F49A3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698D591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461656" w14:textId="77777777" w:rsidR="001162FC" w:rsidRDefault="001162FC" w:rsidP="00FD3A35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BD3A1FA" w14:textId="77777777" w:rsidR="001162FC" w:rsidRPr="008342C4" w:rsidRDefault="001162FC" w:rsidP="00FD3A35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30F9F1A0" w14:textId="77777777" w:rsidR="001162FC" w:rsidRPr="008E5621" w:rsidRDefault="001162FC" w:rsidP="00FD3A3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15182 Mäe-Prandi tee</w:t>
            </w:r>
          </w:p>
        </w:tc>
      </w:tr>
      <w:tr w:rsidR="001162FC" w:rsidRPr="000B2E35" w14:paraId="51A9869F" w14:textId="77777777" w:rsidTr="00FD3A35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38ED36F4" w14:textId="77777777" w:rsidR="001162FC" w:rsidRPr="000B2E35" w:rsidRDefault="001162FC" w:rsidP="00FD3A35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F621344" w14:textId="77777777" w:rsidR="001162FC" w:rsidRDefault="001162FC" w:rsidP="00FD3A3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32501:003:1222</w:t>
            </w:r>
          </w:p>
          <w:p w14:paraId="708A15BB" w14:textId="77777777" w:rsidR="001162FC" w:rsidRDefault="001162FC" w:rsidP="00FD3A3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8540750</w:t>
            </w:r>
          </w:p>
          <w:p w14:paraId="7C7094DA" w14:textId="77777777" w:rsidR="001162FC" w:rsidRDefault="001162FC" w:rsidP="00FD3A35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 KV73822</w:t>
            </w:r>
          </w:p>
          <w:p w14:paraId="060B5B05" w14:textId="77777777" w:rsidR="001162FC" w:rsidRPr="00F966B4" w:rsidRDefault="001162FC" w:rsidP="00FD3A35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7CAF90FA" w14:textId="48943BA6" w:rsidR="001162FC" w:rsidRPr="00F966B4" w:rsidRDefault="001162FC" w:rsidP="00FD3A35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BE09D3">
              <w:rPr>
                <w:rFonts w:ascii="Times New Roman" w:hAnsi="Times New Roman"/>
                <w:lang w:val="et-EE"/>
              </w:rPr>
              <w:t>3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412D6D34" w14:textId="138ED262" w:rsidR="001162FC" w:rsidRDefault="001162FC" w:rsidP="0025283D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</w:t>
            </w:r>
            <w:r w:rsidRPr="00B30994">
              <w:rPr>
                <w:rFonts w:ascii="Times New Roman" w:hAnsi="Times New Roman"/>
                <w:lang w:val="et-EE"/>
              </w:rPr>
              <w:t xml:space="preserve">PARI ID  </w:t>
            </w:r>
            <w:r w:rsidRPr="00B30994">
              <w:rPr>
                <w:rFonts w:ascii="Times New Roman" w:hAnsi="Times New Roman"/>
                <w:color w:val="000000"/>
                <w:spacing w:val="2"/>
              </w:rPr>
              <w:t xml:space="preserve"> 107</w:t>
            </w:r>
            <w:r>
              <w:rPr>
                <w:rFonts w:ascii="Times New Roman" w:hAnsi="Times New Roman"/>
                <w:color w:val="000000"/>
                <w:spacing w:val="2"/>
              </w:rPr>
              <w:t>803</w:t>
            </w:r>
            <w:r w:rsidR="0025283D">
              <w:rPr>
                <w:rFonts w:ascii="Times New Roman" w:hAnsi="Times New Roman"/>
                <w:color w:val="000000"/>
                <w:spacing w:val="2"/>
              </w:rPr>
              <w:t xml:space="preserve">6 </w:t>
            </w:r>
            <w:hyperlink r:id="rId19" w:history="1">
              <w:r w:rsidR="00053265" w:rsidRPr="00CD1F26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https://pari.kataster.ee/magic-link/967697da-e25f-4d08-9716-c958ffc5db8f</w:t>
              </w:r>
            </w:hyperlink>
          </w:p>
          <w:p w14:paraId="69B14B7A" w14:textId="7F662769" w:rsidR="00053265" w:rsidRPr="00F76944" w:rsidRDefault="00053265" w:rsidP="0025283D">
            <w:pPr>
              <w:rPr>
                <w:rFonts w:ascii="Times New Roman" w:hAnsi="Times New Roman"/>
                <w:color w:val="000000"/>
                <w:spacing w:val="2"/>
              </w:rPr>
            </w:pPr>
          </w:p>
        </w:tc>
      </w:tr>
      <w:tr w:rsidR="001162FC" w:rsidRPr="000B2E35" w14:paraId="2EE05B73" w14:textId="77777777" w:rsidTr="00FD3A35">
        <w:trPr>
          <w:trHeight w:val="312"/>
        </w:trPr>
        <w:tc>
          <w:tcPr>
            <w:tcW w:w="3090" w:type="dxa"/>
            <w:vMerge w:val="restart"/>
          </w:tcPr>
          <w:p w14:paraId="6F9E72E7" w14:textId="62F4C905" w:rsidR="001162FC" w:rsidRDefault="005420D3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8</w:t>
            </w:r>
            <w:r w:rsidR="001162FC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1162FC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1162FC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1162FC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2CAAEC66" w14:textId="77777777" w:rsidR="001162FC" w:rsidRPr="008342C4" w:rsidRDefault="001162FC" w:rsidP="00FD3A35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343BCEDC" w14:textId="5A00CF8D" w:rsidR="001162FC" w:rsidRPr="008342C4" w:rsidRDefault="005420D3" w:rsidP="00FD3A35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8</w:t>
            </w:r>
            <w:r w:rsidR="001162FC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1162FC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757BA489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3641B13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26F72C1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8924190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DE9F6EC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3B28BC2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3A86B05" w14:textId="77777777" w:rsidR="001162FC" w:rsidRDefault="001162FC" w:rsidP="00FD3A35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1E549D" w14:textId="77777777" w:rsidR="001162FC" w:rsidRPr="008342C4" w:rsidRDefault="001162FC" w:rsidP="00FD3A35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79A0F4E8" w14:textId="29376C40" w:rsidR="001162FC" w:rsidRPr="008E5621" w:rsidRDefault="00D47661" w:rsidP="00FD3A3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 Tallinn-Tartu-Võru-Luhamaa tee</w:t>
            </w:r>
          </w:p>
        </w:tc>
      </w:tr>
      <w:tr w:rsidR="001162FC" w:rsidRPr="000B2E35" w14:paraId="7F06E44C" w14:textId="77777777" w:rsidTr="00FD3A35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7021054B" w14:textId="77777777" w:rsidR="001162FC" w:rsidRPr="000B2E35" w:rsidRDefault="001162FC" w:rsidP="00FD3A35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DD50921" w14:textId="222AF266" w:rsidR="001162FC" w:rsidRDefault="001162FC" w:rsidP="00FD3A3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32501:003:</w:t>
            </w:r>
            <w:r w:rsidR="00121E4A">
              <w:rPr>
                <w:rFonts w:ascii="Times New Roman" w:hAnsi="Times New Roman"/>
                <w:lang w:val="et-EE"/>
              </w:rPr>
              <w:t>0690</w:t>
            </w:r>
          </w:p>
          <w:p w14:paraId="30CC0CA2" w14:textId="4FC7176D" w:rsidR="001162FC" w:rsidRDefault="001162FC" w:rsidP="00FD3A3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8</w:t>
            </w:r>
            <w:r w:rsidR="00BA47BA">
              <w:rPr>
                <w:rFonts w:ascii="Times New Roman" w:hAnsi="Times New Roman"/>
                <w:lang w:val="et-EE"/>
              </w:rPr>
              <w:t>077650</w:t>
            </w:r>
          </w:p>
          <w:p w14:paraId="1F0D6DEF" w14:textId="4C13BA81" w:rsidR="001162FC" w:rsidRDefault="001162FC" w:rsidP="00FD3A35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 KV</w:t>
            </w:r>
            <w:r w:rsidR="004400DA">
              <w:rPr>
                <w:rFonts w:ascii="Times New Roman" w:hAnsi="Times New Roman"/>
                <w:color w:val="000000" w:themeColor="text1"/>
                <w:lang w:val="et-EE"/>
              </w:rPr>
              <w:t>9446</w:t>
            </w:r>
          </w:p>
          <w:p w14:paraId="613F1D73" w14:textId="77777777" w:rsidR="001162FC" w:rsidRPr="00F966B4" w:rsidRDefault="001162FC" w:rsidP="00FD3A35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4D59A463" w14:textId="504D361C" w:rsidR="001162FC" w:rsidRPr="00F966B4" w:rsidRDefault="001162FC" w:rsidP="00FD3A35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4400DA">
              <w:rPr>
                <w:rFonts w:ascii="Times New Roman" w:hAnsi="Times New Roman"/>
                <w:lang w:val="et-EE"/>
              </w:rPr>
              <w:t>1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646E7B36" w14:textId="690409C8" w:rsidR="001162FC" w:rsidRDefault="001162FC" w:rsidP="009A6039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</w:t>
            </w:r>
            <w:r w:rsidRPr="00B30994">
              <w:rPr>
                <w:rFonts w:ascii="Times New Roman" w:hAnsi="Times New Roman"/>
                <w:lang w:val="et-EE"/>
              </w:rPr>
              <w:t xml:space="preserve">PARI ID  </w:t>
            </w:r>
            <w:r w:rsidRPr="00B30994">
              <w:rPr>
                <w:rFonts w:ascii="Times New Roman" w:hAnsi="Times New Roman"/>
                <w:color w:val="000000"/>
                <w:spacing w:val="2"/>
              </w:rPr>
              <w:t xml:space="preserve"> 107</w:t>
            </w:r>
            <w:r>
              <w:rPr>
                <w:rFonts w:ascii="Times New Roman" w:hAnsi="Times New Roman"/>
                <w:color w:val="000000"/>
                <w:spacing w:val="2"/>
              </w:rPr>
              <w:t>8</w:t>
            </w:r>
            <w:r w:rsidR="009A6039">
              <w:rPr>
                <w:rFonts w:ascii="Times New Roman" w:hAnsi="Times New Roman"/>
                <w:color w:val="000000"/>
                <w:spacing w:val="2"/>
              </w:rPr>
              <w:t xml:space="preserve">048 </w:t>
            </w:r>
            <w:hyperlink r:id="rId20" w:history="1">
              <w:r w:rsidR="00A75B0B" w:rsidRPr="00CD1F26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https://pari.kataster.ee/magic-link/ed1d8ac5-3ec4-490e-bc28-20fbc8626122</w:t>
              </w:r>
            </w:hyperlink>
          </w:p>
          <w:p w14:paraId="545C9682" w14:textId="0BC1B2F6" w:rsidR="00A75B0B" w:rsidRPr="000B2E35" w:rsidRDefault="00A75B0B" w:rsidP="009A6039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6E1879" w:rsidRPr="000B2E35" w14:paraId="4B494F88" w14:textId="77777777" w:rsidTr="00FD3A35">
        <w:trPr>
          <w:trHeight w:val="312"/>
        </w:trPr>
        <w:tc>
          <w:tcPr>
            <w:tcW w:w="3090" w:type="dxa"/>
            <w:vMerge w:val="restart"/>
          </w:tcPr>
          <w:p w14:paraId="26F294A0" w14:textId="2A1EC6B9" w:rsidR="006E1879" w:rsidRDefault="006E1879" w:rsidP="006E187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9.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33C830F" w14:textId="77777777" w:rsidR="006E1879" w:rsidRPr="008342C4" w:rsidRDefault="006E1879" w:rsidP="006E1879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037CB47D" w14:textId="3802240C" w:rsidR="006E1879" w:rsidRPr="008342C4" w:rsidRDefault="00A725CF" w:rsidP="006E1879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9</w:t>
            </w:r>
            <w:r w:rsidR="006E1879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6E1879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6224D150" w14:textId="77777777" w:rsidR="006E1879" w:rsidRDefault="006E1879" w:rsidP="006E187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97EC2DA" w14:textId="77777777" w:rsidR="006E1879" w:rsidRDefault="006E1879" w:rsidP="006E187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F060866" w14:textId="77777777" w:rsidR="006E1879" w:rsidRDefault="006E1879" w:rsidP="006E187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57D1DC7" w14:textId="77777777" w:rsidR="006E1879" w:rsidRDefault="006E1879" w:rsidP="006E187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BEC2447" w14:textId="77777777" w:rsidR="006E1879" w:rsidRDefault="006E1879" w:rsidP="006E187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D38681F" w14:textId="77777777" w:rsidR="006E1879" w:rsidRDefault="006E1879" w:rsidP="006E187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FF4D2C" w14:textId="77777777" w:rsidR="006E1879" w:rsidRDefault="006E1879" w:rsidP="006E1879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84057A4" w14:textId="77777777" w:rsidR="006E1879" w:rsidRPr="008342C4" w:rsidRDefault="006E1879" w:rsidP="006E1879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076F136F" w14:textId="48E39D2A" w:rsidR="006E1879" w:rsidRPr="008E5621" w:rsidRDefault="006E1879" w:rsidP="006E1879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lastRenderedPageBreak/>
              <w:t>2 Tallinn-Tartu-Võru-Luhamaa tee</w:t>
            </w:r>
          </w:p>
        </w:tc>
      </w:tr>
      <w:tr w:rsidR="006E1879" w:rsidRPr="000B2E35" w14:paraId="53D042FF" w14:textId="77777777" w:rsidTr="00FD3A35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67CF5D0" w14:textId="77777777" w:rsidR="006E1879" w:rsidRPr="000B2E35" w:rsidRDefault="006E1879" w:rsidP="006E1879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F113969" w14:textId="77777777" w:rsidR="006E1879" w:rsidRDefault="006E1879" w:rsidP="006E187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32501:003:0690</w:t>
            </w:r>
          </w:p>
          <w:p w14:paraId="32D4533A" w14:textId="77777777" w:rsidR="006E1879" w:rsidRDefault="006E1879" w:rsidP="006E187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lastRenderedPageBreak/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8077650</w:t>
            </w:r>
          </w:p>
          <w:p w14:paraId="1689A8FF" w14:textId="77777777" w:rsidR="006E1879" w:rsidRDefault="006E1879" w:rsidP="006E1879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 KV9446</w:t>
            </w:r>
          </w:p>
          <w:p w14:paraId="3A24F8B5" w14:textId="77777777" w:rsidR="006E1879" w:rsidRPr="00F966B4" w:rsidRDefault="006E1879" w:rsidP="006E1879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76608D4" w14:textId="0413E1CF" w:rsidR="006E1879" w:rsidRPr="00F966B4" w:rsidRDefault="006E1879" w:rsidP="006E1879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A725CF">
              <w:rPr>
                <w:rFonts w:ascii="Times New Roman" w:hAnsi="Times New Roman"/>
                <w:lang w:val="et-EE"/>
              </w:rPr>
              <w:t>2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606D7505" w14:textId="073CF74F" w:rsidR="006E1879" w:rsidRDefault="006E1879" w:rsidP="006E1879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</w:t>
            </w:r>
            <w:r w:rsidRPr="00B30994">
              <w:rPr>
                <w:rFonts w:ascii="Times New Roman" w:hAnsi="Times New Roman"/>
                <w:lang w:val="et-EE"/>
              </w:rPr>
              <w:t xml:space="preserve">PARI ID  </w:t>
            </w:r>
            <w:r w:rsidRPr="00B30994">
              <w:rPr>
                <w:rFonts w:ascii="Times New Roman" w:hAnsi="Times New Roman"/>
                <w:color w:val="000000"/>
                <w:spacing w:val="2"/>
              </w:rPr>
              <w:t xml:space="preserve"> 107</w:t>
            </w:r>
            <w:r>
              <w:rPr>
                <w:rFonts w:ascii="Times New Roman" w:hAnsi="Times New Roman"/>
                <w:color w:val="000000"/>
                <w:spacing w:val="2"/>
              </w:rPr>
              <w:t>804</w:t>
            </w:r>
            <w:r w:rsidR="00E734C4">
              <w:rPr>
                <w:rFonts w:ascii="Times New Roman" w:hAnsi="Times New Roman"/>
                <w:color w:val="000000"/>
                <w:spacing w:val="2"/>
              </w:rPr>
              <w:t xml:space="preserve">7 </w:t>
            </w:r>
            <w:hyperlink r:id="rId21" w:history="1">
              <w:r w:rsidR="00B242D7" w:rsidRPr="00CD1F26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https://pari.kataster.ee/magic-link/2d487ba6-5b1f-4114-a9eb-ff32b91ef539</w:t>
              </w:r>
            </w:hyperlink>
          </w:p>
          <w:p w14:paraId="244A5602" w14:textId="77777777" w:rsidR="00B242D7" w:rsidRDefault="00B242D7" w:rsidP="006E1879">
            <w:pPr>
              <w:rPr>
                <w:rFonts w:ascii="Times New Roman" w:hAnsi="Times New Roman"/>
                <w:color w:val="000000"/>
                <w:spacing w:val="2"/>
              </w:rPr>
            </w:pPr>
          </w:p>
          <w:p w14:paraId="56B0B302" w14:textId="77777777" w:rsidR="006E1879" w:rsidRPr="00F76944" w:rsidRDefault="006E1879" w:rsidP="006E1879">
            <w:pPr>
              <w:rPr>
                <w:rFonts w:ascii="Times New Roman" w:hAnsi="Times New Roman"/>
                <w:color w:val="000000"/>
                <w:spacing w:val="2"/>
              </w:rPr>
            </w:pPr>
          </w:p>
        </w:tc>
      </w:tr>
      <w:tr w:rsidR="00B83B2F" w:rsidRPr="000B2E35" w14:paraId="6C73C130" w14:textId="77777777" w:rsidTr="00FD3A35">
        <w:trPr>
          <w:trHeight w:val="312"/>
        </w:trPr>
        <w:tc>
          <w:tcPr>
            <w:tcW w:w="3090" w:type="dxa"/>
            <w:vMerge w:val="restart"/>
          </w:tcPr>
          <w:p w14:paraId="77A7005B" w14:textId="1DA95CAB" w:rsidR="00B83B2F" w:rsidRDefault="00B83B2F" w:rsidP="00B83B2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10.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5CC5AD73" w14:textId="77777777" w:rsidR="00B83B2F" w:rsidRPr="008342C4" w:rsidRDefault="00B83B2F" w:rsidP="00B83B2F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269C0180" w14:textId="41FA7CA1" w:rsidR="00B83B2F" w:rsidRPr="008342C4" w:rsidRDefault="00B83B2F" w:rsidP="00B83B2F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10.1.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49F2547B" w14:textId="77777777" w:rsidR="00B83B2F" w:rsidRDefault="00B83B2F" w:rsidP="00B83B2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09FC95F" w14:textId="77777777" w:rsidR="00B83B2F" w:rsidRDefault="00B83B2F" w:rsidP="00B83B2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CFD47C9" w14:textId="77777777" w:rsidR="00B83B2F" w:rsidRDefault="00B83B2F" w:rsidP="00B83B2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BB7B0AD" w14:textId="77777777" w:rsidR="00B83B2F" w:rsidRDefault="00B83B2F" w:rsidP="00B83B2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01C1B4" w14:textId="77777777" w:rsidR="00B83B2F" w:rsidRDefault="00B83B2F" w:rsidP="00B83B2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70DC9A" w14:textId="77777777" w:rsidR="00B83B2F" w:rsidRDefault="00B83B2F" w:rsidP="00B83B2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3CBBAFE" w14:textId="77777777" w:rsidR="00B83B2F" w:rsidRDefault="00B83B2F" w:rsidP="00B83B2F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9D15AD8" w14:textId="77777777" w:rsidR="00B83B2F" w:rsidRPr="008342C4" w:rsidRDefault="00B83B2F" w:rsidP="00B83B2F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4F96EFA1" w14:textId="4AB04234" w:rsidR="00B83B2F" w:rsidRPr="008E5621" w:rsidRDefault="00B83B2F" w:rsidP="00B83B2F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 Tallinn-Tartu-Võru-Luhamaa tee</w:t>
            </w:r>
          </w:p>
        </w:tc>
      </w:tr>
      <w:tr w:rsidR="00B83B2F" w:rsidRPr="000B2E35" w14:paraId="2D9C3FED" w14:textId="77777777" w:rsidTr="00FD3A35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2FC73624" w14:textId="77777777" w:rsidR="00B83B2F" w:rsidRPr="000B2E35" w:rsidRDefault="00B83B2F" w:rsidP="00B83B2F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874C58B" w14:textId="0B0E9081" w:rsidR="00B83B2F" w:rsidRDefault="00B83B2F" w:rsidP="00B83B2F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3A3385">
              <w:rPr>
                <w:rFonts w:ascii="Times New Roman" w:hAnsi="Times New Roman"/>
                <w:lang w:val="et-EE"/>
              </w:rPr>
              <w:t>56502:002:</w:t>
            </w:r>
            <w:r w:rsidR="009E7E87">
              <w:rPr>
                <w:rFonts w:ascii="Times New Roman" w:hAnsi="Times New Roman"/>
                <w:lang w:val="et-EE"/>
              </w:rPr>
              <w:t>0348</w:t>
            </w:r>
          </w:p>
          <w:p w14:paraId="02CB1D66" w14:textId="34F6D470" w:rsidR="00B83B2F" w:rsidRDefault="00B83B2F" w:rsidP="00B83B2F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9E7E87">
              <w:rPr>
                <w:rFonts w:ascii="Times New Roman" w:hAnsi="Times New Roman"/>
                <w:lang w:val="et-EE"/>
              </w:rPr>
              <w:t>2557036</w:t>
            </w:r>
          </w:p>
          <w:p w14:paraId="45337280" w14:textId="06FE7475" w:rsidR="00B83B2F" w:rsidRDefault="00B83B2F" w:rsidP="00B83B2F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 KV</w:t>
            </w:r>
            <w:r w:rsidR="00E936EC">
              <w:rPr>
                <w:rFonts w:ascii="Times New Roman" w:hAnsi="Times New Roman"/>
                <w:color w:val="000000" w:themeColor="text1"/>
                <w:lang w:val="et-EE"/>
              </w:rPr>
              <w:t>21286</w:t>
            </w:r>
          </w:p>
          <w:p w14:paraId="61BC64ED" w14:textId="77777777" w:rsidR="00B83B2F" w:rsidRPr="00F966B4" w:rsidRDefault="00B83B2F" w:rsidP="00B83B2F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1378D36F" w14:textId="573999EE" w:rsidR="00B83B2F" w:rsidRPr="00F966B4" w:rsidRDefault="00B83B2F" w:rsidP="00B83B2F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6DFB6CF2" w14:textId="4558E706" w:rsidR="00B83B2F" w:rsidRDefault="00B83B2F" w:rsidP="00EC747C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</w:t>
            </w:r>
            <w:r w:rsidRPr="00B30994">
              <w:rPr>
                <w:rFonts w:ascii="Times New Roman" w:hAnsi="Times New Roman"/>
                <w:lang w:val="et-EE"/>
              </w:rPr>
              <w:t xml:space="preserve">PARI ID  </w:t>
            </w:r>
            <w:r w:rsidRPr="00B30994">
              <w:rPr>
                <w:rFonts w:ascii="Times New Roman" w:hAnsi="Times New Roman"/>
                <w:color w:val="000000"/>
                <w:spacing w:val="2"/>
              </w:rPr>
              <w:t xml:space="preserve"> 107</w:t>
            </w:r>
            <w:r>
              <w:rPr>
                <w:rFonts w:ascii="Times New Roman" w:hAnsi="Times New Roman"/>
                <w:color w:val="000000"/>
                <w:spacing w:val="2"/>
              </w:rPr>
              <w:t>80</w:t>
            </w:r>
            <w:r w:rsidR="00FD114C">
              <w:rPr>
                <w:rFonts w:ascii="Times New Roman" w:hAnsi="Times New Roman"/>
                <w:color w:val="000000"/>
                <w:spacing w:val="2"/>
              </w:rPr>
              <w:t xml:space="preserve">50 </w:t>
            </w:r>
            <w:hyperlink r:id="rId22" w:history="1">
              <w:r w:rsidR="00B35D1F" w:rsidRPr="00CD1F26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https://pari.kataster.ee/magic-link/0d878478-170e-4ac0-8ac6-a2264487d787</w:t>
              </w:r>
            </w:hyperlink>
          </w:p>
          <w:p w14:paraId="39F95770" w14:textId="2ED174B9" w:rsidR="00B35D1F" w:rsidRPr="000B2E35" w:rsidRDefault="00B35D1F" w:rsidP="00EC747C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1F3BDD1E" w14:textId="77777777" w:rsidR="00B74D4B" w:rsidRPr="007127AD" w:rsidRDefault="00B74D4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C524329" w14:textId="77777777" w:rsidR="00036BF3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</w:t>
      </w:r>
      <w:r w:rsidR="00036BF3">
        <w:rPr>
          <w:rFonts w:ascii="Times New Roman" w:eastAsia="Calibri" w:hAnsi="Times New Roman"/>
          <w:sz w:val="22"/>
          <w:szCs w:val="22"/>
          <w:lang w:val="et-EE"/>
        </w:rPr>
        <w:t>,</w:t>
      </w: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p w14:paraId="25753A21" w14:textId="77777777" w:rsidR="00036BF3" w:rsidRDefault="00036BF3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E74600" w:rsidR="00963490" w:rsidRDefault="00C712E9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067E" w14:textId="77777777" w:rsidR="007977FB" w:rsidRDefault="007977FB">
      <w:r>
        <w:separator/>
      </w:r>
    </w:p>
  </w:endnote>
  <w:endnote w:type="continuationSeparator" w:id="0">
    <w:p w14:paraId="4162B721" w14:textId="77777777" w:rsidR="007977FB" w:rsidRDefault="007977FB">
      <w:r>
        <w:continuationSeparator/>
      </w:r>
    </w:p>
  </w:endnote>
  <w:endnote w:type="continuationNotice" w:id="1">
    <w:p w14:paraId="539059A3" w14:textId="77777777" w:rsidR="007977FB" w:rsidRDefault="00797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510F" w14:textId="77777777" w:rsidR="007977FB" w:rsidRDefault="007977FB">
      <w:r>
        <w:separator/>
      </w:r>
    </w:p>
  </w:footnote>
  <w:footnote w:type="continuationSeparator" w:id="0">
    <w:p w14:paraId="55BA3B48" w14:textId="77777777" w:rsidR="007977FB" w:rsidRDefault="007977FB">
      <w:r>
        <w:continuationSeparator/>
      </w:r>
    </w:p>
  </w:footnote>
  <w:footnote w:type="continuationNotice" w:id="1">
    <w:p w14:paraId="49A27133" w14:textId="77777777" w:rsidR="007977FB" w:rsidRDefault="007977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6AB0"/>
    <w:rsid w:val="00007799"/>
    <w:rsid w:val="00020A36"/>
    <w:rsid w:val="00022762"/>
    <w:rsid w:val="000367EA"/>
    <w:rsid w:val="00036BF3"/>
    <w:rsid w:val="00037029"/>
    <w:rsid w:val="00043598"/>
    <w:rsid w:val="0004559E"/>
    <w:rsid w:val="00046344"/>
    <w:rsid w:val="000505BA"/>
    <w:rsid w:val="00053265"/>
    <w:rsid w:val="00060DBE"/>
    <w:rsid w:val="000646A2"/>
    <w:rsid w:val="00065054"/>
    <w:rsid w:val="00065E01"/>
    <w:rsid w:val="00066F13"/>
    <w:rsid w:val="00067C19"/>
    <w:rsid w:val="00072BE0"/>
    <w:rsid w:val="0007400C"/>
    <w:rsid w:val="0008609B"/>
    <w:rsid w:val="000908D5"/>
    <w:rsid w:val="0009152A"/>
    <w:rsid w:val="00091F39"/>
    <w:rsid w:val="000A661D"/>
    <w:rsid w:val="000B1F81"/>
    <w:rsid w:val="000B417F"/>
    <w:rsid w:val="000B4403"/>
    <w:rsid w:val="000B4850"/>
    <w:rsid w:val="000B57BA"/>
    <w:rsid w:val="000B7177"/>
    <w:rsid w:val="000D2B24"/>
    <w:rsid w:val="000D48A3"/>
    <w:rsid w:val="000F3E27"/>
    <w:rsid w:val="00102890"/>
    <w:rsid w:val="00103444"/>
    <w:rsid w:val="00104583"/>
    <w:rsid w:val="00111A7D"/>
    <w:rsid w:val="00113798"/>
    <w:rsid w:val="001162FC"/>
    <w:rsid w:val="0011775B"/>
    <w:rsid w:val="00121E4A"/>
    <w:rsid w:val="0013797F"/>
    <w:rsid w:val="00146F8F"/>
    <w:rsid w:val="001543D4"/>
    <w:rsid w:val="00155451"/>
    <w:rsid w:val="00162108"/>
    <w:rsid w:val="001719C9"/>
    <w:rsid w:val="00173A13"/>
    <w:rsid w:val="001747DB"/>
    <w:rsid w:val="00176B5D"/>
    <w:rsid w:val="00177D2D"/>
    <w:rsid w:val="001871B2"/>
    <w:rsid w:val="0019253D"/>
    <w:rsid w:val="00194EE7"/>
    <w:rsid w:val="001A275E"/>
    <w:rsid w:val="001A53CB"/>
    <w:rsid w:val="001B0ACF"/>
    <w:rsid w:val="001B2F68"/>
    <w:rsid w:val="001B46D4"/>
    <w:rsid w:val="001C0A3B"/>
    <w:rsid w:val="001D14EF"/>
    <w:rsid w:val="001D4F5E"/>
    <w:rsid w:val="001E0921"/>
    <w:rsid w:val="001E09C8"/>
    <w:rsid w:val="001E2520"/>
    <w:rsid w:val="001E4F95"/>
    <w:rsid w:val="001E686E"/>
    <w:rsid w:val="001F3930"/>
    <w:rsid w:val="002002F0"/>
    <w:rsid w:val="0020440E"/>
    <w:rsid w:val="0021186E"/>
    <w:rsid w:val="00215382"/>
    <w:rsid w:val="002157AF"/>
    <w:rsid w:val="00224C62"/>
    <w:rsid w:val="00225172"/>
    <w:rsid w:val="00227AA8"/>
    <w:rsid w:val="00227EE8"/>
    <w:rsid w:val="0023452B"/>
    <w:rsid w:val="002401E8"/>
    <w:rsid w:val="00240960"/>
    <w:rsid w:val="0024234A"/>
    <w:rsid w:val="00251C42"/>
    <w:rsid w:val="00251CBA"/>
    <w:rsid w:val="0025283D"/>
    <w:rsid w:val="0026021E"/>
    <w:rsid w:val="0026172F"/>
    <w:rsid w:val="002636BB"/>
    <w:rsid w:val="002641F5"/>
    <w:rsid w:val="00266EEB"/>
    <w:rsid w:val="002726A3"/>
    <w:rsid w:val="002732AA"/>
    <w:rsid w:val="00273EF1"/>
    <w:rsid w:val="002935BE"/>
    <w:rsid w:val="002A1036"/>
    <w:rsid w:val="002A18A4"/>
    <w:rsid w:val="002A2B20"/>
    <w:rsid w:val="002A3764"/>
    <w:rsid w:val="002A5626"/>
    <w:rsid w:val="002A5FB1"/>
    <w:rsid w:val="002A61FF"/>
    <w:rsid w:val="002A6836"/>
    <w:rsid w:val="002A73A5"/>
    <w:rsid w:val="002B24F3"/>
    <w:rsid w:val="002B43F1"/>
    <w:rsid w:val="002B7062"/>
    <w:rsid w:val="002C22A3"/>
    <w:rsid w:val="002D45D1"/>
    <w:rsid w:val="002D4D27"/>
    <w:rsid w:val="002D6251"/>
    <w:rsid w:val="002E0EF7"/>
    <w:rsid w:val="002E344F"/>
    <w:rsid w:val="002F07BC"/>
    <w:rsid w:val="002F17E4"/>
    <w:rsid w:val="002F7CB0"/>
    <w:rsid w:val="00300E09"/>
    <w:rsid w:val="0030240C"/>
    <w:rsid w:val="003049D6"/>
    <w:rsid w:val="003073D3"/>
    <w:rsid w:val="0030774F"/>
    <w:rsid w:val="003127FB"/>
    <w:rsid w:val="00316376"/>
    <w:rsid w:val="0033133C"/>
    <w:rsid w:val="00331D8C"/>
    <w:rsid w:val="0033388C"/>
    <w:rsid w:val="003344E3"/>
    <w:rsid w:val="00335CBC"/>
    <w:rsid w:val="00340908"/>
    <w:rsid w:val="00343E7B"/>
    <w:rsid w:val="00344245"/>
    <w:rsid w:val="003452AC"/>
    <w:rsid w:val="00345B55"/>
    <w:rsid w:val="003467AE"/>
    <w:rsid w:val="003504CB"/>
    <w:rsid w:val="003551E2"/>
    <w:rsid w:val="00356E30"/>
    <w:rsid w:val="0035785B"/>
    <w:rsid w:val="00357C22"/>
    <w:rsid w:val="00364003"/>
    <w:rsid w:val="00364590"/>
    <w:rsid w:val="003652BC"/>
    <w:rsid w:val="00365F2B"/>
    <w:rsid w:val="00367415"/>
    <w:rsid w:val="00381AE8"/>
    <w:rsid w:val="00382D66"/>
    <w:rsid w:val="0038757D"/>
    <w:rsid w:val="003A0ECE"/>
    <w:rsid w:val="003A3385"/>
    <w:rsid w:val="003B5885"/>
    <w:rsid w:val="003B6B48"/>
    <w:rsid w:val="003B6F35"/>
    <w:rsid w:val="003C0430"/>
    <w:rsid w:val="003C107F"/>
    <w:rsid w:val="003C35F7"/>
    <w:rsid w:val="003D63FD"/>
    <w:rsid w:val="003D782C"/>
    <w:rsid w:val="003E1F15"/>
    <w:rsid w:val="003E401F"/>
    <w:rsid w:val="003F5996"/>
    <w:rsid w:val="003F6D96"/>
    <w:rsid w:val="003F7D2C"/>
    <w:rsid w:val="00402D9D"/>
    <w:rsid w:val="00410F15"/>
    <w:rsid w:val="00411223"/>
    <w:rsid w:val="00414466"/>
    <w:rsid w:val="004170C1"/>
    <w:rsid w:val="004256CB"/>
    <w:rsid w:val="00430FA1"/>
    <w:rsid w:val="00431FB9"/>
    <w:rsid w:val="00432C17"/>
    <w:rsid w:val="00435829"/>
    <w:rsid w:val="00436661"/>
    <w:rsid w:val="004373FA"/>
    <w:rsid w:val="004400DA"/>
    <w:rsid w:val="004410F5"/>
    <w:rsid w:val="004516A1"/>
    <w:rsid w:val="00452971"/>
    <w:rsid w:val="00455E74"/>
    <w:rsid w:val="00470107"/>
    <w:rsid w:val="00474DE9"/>
    <w:rsid w:val="00477D3F"/>
    <w:rsid w:val="00491AD7"/>
    <w:rsid w:val="0049396A"/>
    <w:rsid w:val="004947CF"/>
    <w:rsid w:val="004A7576"/>
    <w:rsid w:val="004C1993"/>
    <w:rsid w:val="004C519D"/>
    <w:rsid w:val="004C5E94"/>
    <w:rsid w:val="004D1D70"/>
    <w:rsid w:val="004D6B2F"/>
    <w:rsid w:val="004E371F"/>
    <w:rsid w:val="004E5DD5"/>
    <w:rsid w:val="0050379B"/>
    <w:rsid w:val="00527B55"/>
    <w:rsid w:val="00532921"/>
    <w:rsid w:val="00532D2F"/>
    <w:rsid w:val="0053349E"/>
    <w:rsid w:val="00541641"/>
    <w:rsid w:val="005420D3"/>
    <w:rsid w:val="00550B79"/>
    <w:rsid w:val="005525F7"/>
    <w:rsid w:val="00557C82"/>
    <w:rsid w:val="005623AF"/>
    <w:rsid w:val="00563F51"/>
    <w:rsid w:val="00566CB9"/>
    <w:rsid w:val="005755DF"/>
    <w:rsid w:val="00581E38"/>
    <w:rsid w:val="00582590"/>
    <w:rsid w:val="00584333"/>
    <w:rsid w:val="00585B08"/>
    <w:rsid w:val="00587211"/>
    <w:rsid w:val="0059529B"/>
    <w:rsid w:val="005971D9"/>
    <w:rsid w:val="005A217D"/>
    <w:rsid w:val="005A710F"/>
    <w:rsid w:val="005B1449"/>
    <w:rsid w:val="005B1C18"/>
    <w:rsid w:val="005C16C3"/>
    <w:rsid w:val="005C1966"/>
    <w:rsid w:val="005C24D9"/>
    <w:rsid w:val="005C2D13"/>
    <w:rsid w:val="005C3D4A"/>
    <w:rsid w:val="005C4230"/>
    <w:rsid w:val="005C6BEF"/>
    <w:rsid w:val="005D1655"/>
    <w:rsid w:val="005E3618"/>
    <w:rsid w:val="005F4B87"/>
    <w:rsid w:val="00605B27"/>
    <w:rsid w:val="006135BE"/>
    <w:rsid w:val="00615EB0"/>
    <w:rsid w:val="00625192"/>
    <w:rsid w:val="0062642C"/>
    <w:rsid w:val="00627953"/>
    <w:rsid w:val="00630254"/>
    <w:rsid w:val="0063780B"/>
    <w:rsid w:val="00641E1F"/>
    <w:rsid w:val="00642088"/>
    <w:rsid w:val="00643BDB"/>
    <w:rsid w:val="0064619A"/>
    <w:rsid w:val="006466E4"/>
    <w:rsid w:val="00653BFB"/>
    <w:rsid w:val="00653C57"/>
    <w:rsid w:val="00655212"/>
    <w:rsid w:val="00657B6F"/>
    <w:rsid w:val="0066463C"/>
    <w:rsid w:val="0066464D"/>
    <w:rsid w:val="00667F45"/>
    <w:rsid w:val="006736DE"/>
    <w:rsid w:val="00675C5F"/>
    <w:rsid w:val="00675C6D"/>
    <w:rsid w:val="00680B8B"/>
    <w:rsid w:val="006861F8"/>
    <w:rsid w:val="00687027"/>
    <w:rsid w:val="006921F7"/>
    <w:rsid w:val="00693871"/>
    <w:rsid w:val="006952A5"/>
    <w:rsid w:val="006A1F05"/>
    <w:rsid w:val="006A27A9"/>
    <w:rsid w:val="006A6822"/>
    <w:rsid w:val="006B28B7"/>
    <w:rsid w:val="006B5553"/>
    <w:rsid w:val="006B5F3F"/>
    <w:rsid w:val="006B6470"/>
    <w:rsid w:val="006B79A8"/>
    <w:rsid w:val="006C1103"/>
    <w:rsid w:val="006E048F"/>
    <w:rsid w:val="006E1879"/>
    <w:rsid w:val="006E49AA"/>
    <w:rsid w:val="006F595A"/>
    <w:rsid w:val="006F77C8"/>
    <w:rsid w:val="00704301"/>
    <w:rsid w:val="0070500B"/>
    <w:rsid w:val="00710AE7"/>
    <w:rsid w:val="007127AD"/>
    <w:rsid w:val="00720856"/>
    <w:rsid w:val="007226A0"/>
    <w:rsid w:val="00724E1C"/>
    <w:rsid w:val="007341D1"/>
    <w:rsid w:val="00734B0C"/>
    <w:rsid w:val="00740344"/>
    <w:rsid w:val="00754EAC"/>
    <w:rsid w:val="00754F94"/>
    <w:rsid w:val="00755DE3"/>
    <w:rsid w:val="00757CE6"/>
    <w:rsid w:val="0076145D"/>
    <w:rsid w:val="00762288"/>
    <w:rsid w:val="00765D62"/>
    <w:rsid w:val="00765ED3"/>
    <w:rsid w:val="00772F89"/>
    <w:rsid w:val="0077377F"/>
    <w:rsid w:val="00776175"/>
    <w:rsid w:val="00780FD8"/>
    <w:rsid w:val="007816BC"/>
    <w:rsid w:val="00782839"/>
    <w:rsid w:val="0078515B"/>
    <w:rsid w:val="007870BE"/>
    <w:rsid w:val="00793457"/>
    <w:rsid w:val="0079645A"/>
    <w:rsid w:val="007977FB"/>
    <w:rsid w:val="007A035C"/>
    <w:rsid w:val="007A1D69"/>
    <w:rsid w:val="007A3021"/>
    <w:rsid w:val="007B26A1"/>
    <w:rsid w:val="007C6F7A"/>
    <w:rsid w:val="007D457F"/>
    <w:rsid w:val="007E7FBC"/>
    <w:rsid w:val="007F2810"/>
    <w:rsid w:val="007F5D8E"/>
    <w:rsid w:val="00800920"/>
    <w:rsid w:val="008024B3"/>
    <w:rsid w:val="00805580"/>
    <w:rsid w:val="00812A56"/>
    <w:rsid w:val="00813EF1"/>
    <w:rsid w:val="00820D09"/>
    <w:rsid w:val="00822BB5"/>
    <w:rsid w:val="0082604D"/>
    <w:rsid w:val="00827163"/>
    <w:rsid w:val="0083430B"/>
    <w:rsid w:val="00834E7B"/>
    <w:rsid w:val="008367F1"/>
    <w:rsid w:val="008378CA"/>
    <w:rsid w:val="00840780"/>
    <w:rsid w:val="008520DE"/>
    <w:rsid w:val="00860269"/>
    <w:rsid w:val="0086205E"/>
    <w:rsid w:val="008630EF"/>
    <w:rsid w:val="0086477B"/>
    <w:rsid w:val="00865E68"/>
    <w:rsid w:val="008753E8"/>
    <w:rsid w:val="008759E3"/>
    <w:rsid w:val="00875B67"/>
    <w:rsid w:val="00886F46"/>
    <w:rsid w:val="00896545"/>
    <w:rsid w:val="00896568"/>
    <w:rsid w:val="008A1F3A"/>
    <w:rsid w:val="008A6F55"/>
    <w:rsid w:val="008B0AB4"/>
    <w:rsid w:val="008C1BE7"/>
    <w:rsid w:val="008C4DA3"/>
    <w:rsid w:val="008C5B01"/>
    <w:rsid w:val="008D2D2A"/>
    <w:rsid w:val="008D3667"/>
    <w:rsid w:val="008D537C"/>
    <w:rsid w:val="008D74B5"/>
    <w:rsid w:val="008F2A05"/>
    <w:rsid w:val="008F47F1"/>
    <w:rsid w:val="00901C1A"/>
    <w:rsid w:val="0091258F"/>
    <w:rsid w:val="00912BDF"/>
    <w:rsid w:val="0091425C"/>
    <w:rsid w:val="00924ED0"/>
    <w:rsid w:val="009303BE"/>
    <w:rsid w:val="00930BE5"/>
    <w:rsid w:val="00933269"/>
    <w:rsid w:val="009408B3"/>
    <w:rsid w:val="0094347A"/>
    <w:rsid w:val="00950164"/>
    <w:rsid w:val="00953D1F"/>
    <w:rsid w:val="00962A66"/>
    <w:rsid w:val="00963440"/>
    <w:rsid w:val="00963490"/>
    <w:rsid w:val="00964593"/>
    <w:rsid w:val="00987E89"/>
    <w:rsid w:val="00992B14"/>
    <w:rsid w:val="00992E6A"/>
    <w:rsid w:val="009A0457"/>
    <w:rsid w:val="009A13C1"/>
    <w:rsid w:val="009A6039"/>
    <w:rsid w:val="009A6455"/>
    <w:rsid w:val="009B0E43"/>
    <w:rsid w:val="009B2A88"/>
    <w:rsid w:val="009B40DF"/>
    <w:rsid w:val="009C1EA9"/>
    <w:rsid w:val="009C3F02"/>
    <w:rsid w:val="009D30E9"/>
    <w:rsid w:val="009D38F3"/>
    <w:rsid w:val="009D3981"/>
    <w:rsid w:val="009D6ED0"/>
    <w:rsid w:val="009E181A"/>
    <w:rsid w:val="009E7E87"/>
    <w:rsid w:val="00A00C47"/>
    <w:rsid w:val="00A07ACE"/>
    <w:rsid w:val="00A1248E"/>
    <w:rsid w:val="00A17E2A"/>
    <w:rsid w:val="00A2046F"/>
    <w:rsid w:val="00A2096E"/>
    <w:rsid w:val="00A20B1D"/>
    <w:rsid w:val="00A23077"/>
    <w:rsid w:val="00A27416"/>
    <w:rsid w:val="00A30DF2"/>
    <w:rsid w:val="00A33A60"/>
    <w:rsid w:val="00A43A3D"/>
    <w:rsid w:val="00A4450A"/>
    <w:rsid w:val="00A46E76"/>
    <w:rsid w:val="00A565AC"/>
    <w:rsid w:val="00A574DF"/>
    <w:rsid w:val="00A63477"/>
    <w:rsid w:val="00A649D1"/>
    <w:rsid w:val="00A65739"/>
    <w:rsid w:val="00A67711"/>
    <w:rsid w:val="00A71D03"/>
    <w:rsid w:val="00A725CF"/>
    <w:rsid w:val="00A75B0B"/>
    <w:rsid w:val="00A767DF"/>
    <w:rsid w:val="00A8345B"/>
    <w:rsid w:val="00A837AB"/>
    <w:rsid w:val="00A8673B"/>
    <w:rsid w:val="00A96312"/>
    <w:rsid w:val="00AB1DEF"/>
    <w:rsid w:val="00AB1E1D"/>
    <w:rsid w:val="00AE1639"/>
    <w:rsid w:val="00AE238D"/>
    <w:rsid w:val="00AE6B50"/>
    <w:rsid w:val="00AF07A8"/>
    <w:rsid w:val="00AF0CF6"/>
    <w:rsid w:val="00AF5959"/>
    <w:rsid w:val="00AF5AFC"/>
    <w:rsid w:val="00AF6389"/>
    <w:rsid w:val="00B003A7"/>
    <w:rsid w:val="00B0111F"/>
    <w:rsid w:val="00B017CD"/>
    <w:rsid w:val="00B05AE2"/>
    <w:rsid w:val="00B242D7"/>
    <w:rsid w:val="00B30994"/>
    <w:rsid w:val="00B33B98"/>
    <w:rsid w:val="00B35D1F"/>
    <w:rsid w:val="00B4021D"/>
    <w:rsid w:val="00B428E8"/>
    <w:rsid w:val="00B46B8F"/>
    <w:rsid w:val="00B4712E"/>
    <w:rsid w:val="00B54359"/>
    <w:rsid w:val="00B61872"/>
    <w:rsid w:val="00B709C2"/>
    <w:rsid w:val="00B72E9F"/>
    <w:rsid w:val="00B74376"/>
    <w:rsid w:val="00B74D4B"/>
    <w:rsid w:val="00B77277"/>
    <w:rsid w:val="00B83B2F"/>
    <w:rsid w:val="00B845CE"/>
    <w:rsid w:val="00B872F4"/>
    <w:rsid w:val="00B91B48"/>
    <w:rsid w:val="00BA13FD"/>
    <w:rsid w:val="00BA3B23"/>
    <w:rsid w:val="00BA47BA"/>
    <w:rsid w:val="00BA66A4"/>
    <w:rsid w:val="00BA75D5"/>
    <w:rsid w:val="00BB6882"/>
    <w:rsid w:val="00BB7AD2"/>
    <w:rsid w:val="00BC0F91"/>
    <w:rsid w:val="00BD14A4"/>
    <w:rsid w:val="00BE09D3"/>
    <w:rsid w:val="00BE45AA"/>
    <w:rsid w:val="00BF0E4C"/>
    <w:rsid w:val="00BF4038"/>
    <w:rsid w:val="00BF5392"/>
    <w:rsid w:val="00C0020C"/>
    <w:rsid w:val="00C0052F"/>
    <w:rsid w:val="00C01046"/>
    <w:rsid w:val="00C02D56"/>
    <w:rsid w:val="00C12E95"/>
    <w:rsid w:val="00C14ACD"/>
    <w:rsid w:val="00C17630"/>
    <w:rsid w:val="00C22BBE"/>
    <w:rsid w:val="00C24E52"/>
    <w:rsid w:val="00C26AB8"/>
    <w:rsid w:val="00C26BE7"/>
    <w:rsid w:val="00C33F38"/>
    <w:rsid w:val="00C34030"/>
    <w:rsid w:val="00C36E8C"/>
    <w:rsid w:val="00C370CD"/>
    <w:rsid w:val="00C473E5"/>
    <w:rsid w:val="00C47C95"/>
    <w:rsid w:val="00C526F5"/>
    <w:rsid w:val="00C53640"/>
    <w:rsid w:val="00C564AB"/>
    <w:rsid w:val="00C57ECE"/>
    <w:rsid w:val="00C70AEE"/>
    <w:rsid w:val="00C712AC"/>
    <w:rsid w:val="00C712E9"/>
    <w:rsid w:val="00C775C8"/>
    <w:rsid w:val="00C85B17"/>
    <w:rsid w:val="00C86912"/>
    <w:rsid w:val="00C86C12"/>
    <w:rsid w:val="00C86E8D"/>
    <w:rsid w:val="00C91854"/>
    <w:rsid w:val="00C94341"/>
    <w:rsid w:val="00C95ABD"/>
    <w:rsid w:val="00C966E8"/>
    <w:rsid w:val="00CA4C43"/>
    <w:rsid w:val="00CB0FEA"/>
    <w:rsid w:val="00CB11F6"/>
    <w:rsid w:val="00CB31D7"/>
    <w:rsid w:val="00CC5435"/>
    <w:rsid w:val="00CD032B"/>
    <w:rsid w:val="00CD0C92"/>
    <w:rsid w:val="00CD2494"/>
    <w:rsid w:val="00CE4916"/>
    <w:rsid w:val="00CE5616"/>
    <w:rsid w:val="00CE6E1D"/>
    <w:rsid w:val="00CF3546"/>
    <w:rsid w:val="00CF5F86"/>
    <w:rsid w:val="00D00B63"/>
    <w:rsid w:val="00D0223D"/>
    <w:rsid w:val="00D06E46"/>
    <w:rsid w:val="00D100C4"/>
    <w:rsid w:val="00D106E6"/>
    <w:rsid w:val="00D126F0"/>
    <w:rsid w:val="00D14728"/>
    <w:rsid w:val="00D25D80"/>
    <w:rsid w:val="00D30B1A"/>
    <w:rsid w:val="00D343E0"/>
    <w:rsid w:val="00D350E3"/>
    <w:rsid w:val="00D4181C"/>
    <w:rsid w:val="00D4327F"/>
    <w:rsid w:val="00D43382"/>
    <w:rsid w:val="00D4458D"/>
    <w:rsid w:val="00D47661"/>
    <w:rsid w:val="00D52A56"/>
    <w:rsid w:val="00D56E9B"/>
    <w:rsid w:val="00D5799E"/>
    <w:rsid w:val="00D72408"/>
    <w:rsid w:val="00D72CD7"/>
    <w:rsid w:val="00D76435"/>
    <w:rsid w:val="00D7775D"/>
    <w:rsid w:val="00D77FE1"/>
    <w:rsid w:val="00D8006E"/>
    <w:rsid w:val="00D81A71"/>
    <w:rsid w:val="00D821F8"/>
    <w:rsid w:val="00D879EE"/>
    <w:rsid w:val="00D902BD"/>
    <w:rsid w:val="00DA0586"/>
    <w:rsid w:val="00DA4FD5"/>
    <w:rsid w:val="00DA7CDA"/>
    <w:rsid w:val="00DB14F4"/>
    <w:rsid w:val="00DB17D9"/>
    <w:rsid w:val="00DB2512"/>
    <w:rsid w:val="00DB5A51"/>
    <w:rsid w:val="00DB742D"/>
    <w:rsid w:val="00DC15B9"/>
    <w:rsid w:val="00DC25F8"/>
    <w:rsid w:val="00DC27F1"/>
    <w:rsid w:val="00DC4966"/>
    <w:rsid w:val="00DD1708"/>
    <w:rsid w:val="00DD4DD6"/>
    <w:rsid w:val="00DF0058"/>
    <w:rsid w:val="00DF0231"/>
    <w:rsid w:val="00DF283A"/>
    <w:rsid w:val="00DF2D6D"/>
    <w:rsid w:val="00DF3E13"/>
    <w:rsid w:val="00DF614C"/>
    <w:rsid w:val="00E012B8"/>
    <w:rsid w:val="00E0231B"/>
    <w:rsid w:val="00E034F5"/>
    <w:rsid w:val="00E04976"/>
    <w:rsid w:val="00E04B78"/>
    <w:rsid w:val="00E12D42"/>
    <w:rsid w:val="00E2366F"/>
    <w:rsid w:val="00E23C4F"/>
    <w:rsid w:val="00E27A09"/>
    <w:rsid w:val="00E35D89"/>
    <w:rsid w:val="00E366A1"/>
    <w:rsid w:val="00E3783E"/>
    <w:rsid w:val="00E42373"/>
    <w:rsid w:val="00E43B45"/>
    <w:rsid w:val="00E47970"/>
    <w:rsid w:val="00E5525E"/>
    <w:rsid w:val="00E61ADD"/>
    <w:rsid w:val="00E6200E"/>
    <w:rsid w:val="00E66675"/>
    <w:rsid w:val="00E734C4"/>
    <w:rsid w:val="00E77E3A"/>
    <w:rsid w:val="00E9115C"/>
    <w:rsid w:val="00E936EC"/>
    <w:rsid w:val="00E95ED1"/>
    <w:rsid w:val="00EA49EA"/>
    <w:rsid w:val="00EB2AEA"/>
    <w:rsid w:val="00EB2D3D"/>
    <w:rsid w:val="00EB5167"/>
    <w:rsid w:val="00EB56D3"/>
    <w:rsid w:val="00EB79F8"/>
    <w:rsid w:val="00EB7E1A"/>
    <w:rsid w:val="00EC15EB"/>
    <w:rsid w:val="00EC1795"/>
    <w:rsid w:val="00EC4143"/>
    <w:rsid w:val="00EC6F44"/>
    <w:rsid w:val="00EC747C"/>
    <w:rsid w:val="00ED26F8"/>
    <w:rsid w:val="00ED393F"/>
    <w:rsid w:val="00EE1352"/>
    <w:rsid w:val="00EF0689"/>
    <w:rsid w:val="00EF40C3"/>
    <w:rsid w:val="00EF4678"/>
    <w:rsid w:val="00EF56E3"/>
    <w:rsid w:val="00F05A6A"/>
    <w:rsid w:val="00F23CB1"/>
    <w:rsid w:val="00F30F4E"/>
    <w:rsid w:val="00F36373"/>
    <w:rsid w:val="00F36C54"/>
    <w:rsid w:val="00F400F4"/>
    <w:rsid w:val="00F420D5"/>
    <w:rsid w:val="00F440BD"/>
    <w:rsid w:val="00F50474"/>
    <w:rsid w:val="00F55A60"/>
    <w:rsid w:val="00F629CC"/>
    <w:rsid w:val="00F6678C"/>
    <w:rsid w:val="00F67A7C"/>
    <w:rsid w:val="00F75059"/>
    <w:rsid w:val="00F76944"/>
    <w:rsid w:val="00F807EA"/>
    <w:rsid w:val="00F83E78"/>
    <w:rsid w:val="00F84A7C"/>
    <w:rsid w:val="00F8649D"/>
    <w:rsid w:val="00F87519"/>
    <w:rsid w:val="00F949DC"/>
    <w:rsid w:val="00F94E63"/>
    <w:rsid w:val="00F9746F"/>
    <w:rsid w:val="00FA0448"/>
    <w:rsid w:val="00FA13F3"/>
    <w:rsid w:val="00FA395B"/>
    <w:rsid w:val="00FA4C83"/>
    <w:rsid w:val="00FB0C46"/>
    <w:rsid w:val="00FB2E10"/>
    <w:rsid w:val="00FB31D7"/>
    <w:rsid w:val="00FC0064"/>
    <w:rsid w:val="00FC27C5"/>
    <w:rsid w:val="00FD114C"/>
    <w:rsid w:val="00FD1C24"/>
    <w:rsid w:val="00FD2413"/>
    <w:rsid w:val="00FD4C31"/>
    <w:rsid w:val="00FD5FA8"/>
    <w:rsid w:val="00FD6116"/>
    <w:rsid w:val="00FE138E"/>
    <w:rsid w:val="00FE25F5"/>
    <w:rsid w:val="00FE6B34"/>
    <w:rsid w:val="00FE6BEB"/>
    <w:rsid w:val="00FE795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f05bc512-95a9-4e67-a590-f9171bc35200" TargetMode="External"/><Relationship Id="rId18" Type="http://schemas.openxmlformats.org/officeDocument/2006/relationships/hyperlink" Target="https://pari.kataster.ee/magic-link/5e19b57f-a466-4412-aadf-54224d85f331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pari.kataster.ee/magic-link/2d487ba6-5b1f-4114-a9eb-ff32b91ef539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hyperlink" Target="https://pari.kataster.ee/magic-link/e0abd8e9-5093-4a31-b1a2-d4dc4bad2ff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42f6015a-9808-4249-a5d2-5b2db0fb2e3b" TargetMode="External"/><Relationship Id="rId20" Type="http://schemas.openxmlformats.org/officeDocument/2006/relationships/hyperlink" Target="https://pari.kataster.ee/magic-link/ed1d8ac5-3ec4-490e-bc28-20fbc862612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f5165435-33ed-4f44-9750-ac212b42ea4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pari.kataster.ee/magic-link/967697da-e25f-4d08-9716-c958ffc5db8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9f82f2ad-8aae-4b6d-a9fd-0d56c6a947ff" TargetMode="External"/><Relationship Id="rId22" Type="http://schemas.openxmlformats.org/officeDocument/2006/relationships/hyperlink" Target="https://pari.kataster.ee/magic-link/0d878478-170e-4ac0-8ac6-a2264487d787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13</TotalTime>
  <Pages>4</Pages>
  <Words>894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6</cp:revision>
  <cp:lastPrinted>2025-04-15T10:05:00Z</cp:lastPrinted>
  <dcterms:created xsi:type="dcterms:W3CDTF">2026-02-12T07:08:00Z</dcterms:created>
  <dcterms:modified xsi:type="dcterms:W3CDTF">2026-02-12T07:29:00Z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